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29A9" w14:textId="77777777" w:rsidR="00826C23" w:rsidRDefault="002B3D3B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59265" wp14:editId="72ADF6A5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1392582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AD059E" w14:textId="77777777" w:rsidR="00826C23" w:rsidRDefault="00826C2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5926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16AD059E" w14:textId="77777777" w:rsidR="00826C23" w:rsidRDefault="00826C23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6C23">
        <w:rPr>
          <w:rFonts w:ascii="標楷體" w:eastAsia="標楷體" w:hAnsi="標楷體" w:hint="eastAsia"/>
          <w:sz w:val="40"/>
        </w:rPr>
        <w:t>宜蘭縣護理師護士公會　函</w:t>
      </w:r>
    </w:p>
    <w:p w14:paraId="25D532AE" w14:textId="77777777" w:rsidR="00826C23" w:rsidRDefault="00826C23" w:rsidP="007B23E9">
      <w:pPr>
        <w:snapToGrid w:val="0"/>
        <w:ind w:firstLineChars="2050" w:firstLine="4510"/>
        <w:rPr>
          <w:rFonts w:ascii="標楷體" w:eastAsia="標楷體" w:hAnsi="標楷體"/>
        </w:rPr>
      </w:pPr>
      <w:r w:rsidRPr="007B23E9">
        <w:rPr>
          <w:rFonts w:ascii="標楷體" w:eastAsia="標楷體" w:hAnsi="標楷體" w:hint="eastAsia"/>
          <w:sz w:val="22"/>
          <w:szCs w:val="22"/>
        </w:rPr>
        <w:t>地址：宜蘭市中山路2段151號10樓之</w:t>
      </w:r>
      <w:r>
        <w:rPr>
          <w:rFonts w:ascii="標楷體" w:eastAsia="標楷體" w:hAnsi="標楷體" w:hint="eastAsia"/>
        </w:rPr>
        <w:t>2</w:t>
      </w:r>
    </w:p>
    <w:p w14:paraId="7F060178" w14:textId="77777777" w:rsidR="00826C23" w:rsidRDefault="00826C23">
      <w:pPr>
        <w:snapToGrid w:val="0"/>
        <w:ind w:left="4536"/>
      </w:pPr>
      <w:r>
        <w:rPr>
          <w:rFonts w:ascii="標楷體" w:eastAsia="標楷體" w:hAnsi="標楷體" w:hint="eastAsia"/>
        </w:rPr>
        <w:t>電話：</w:t>
      </w:r>
      <w:r>
        <w:t>0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9352291</w:t>
      </w:r>
    </w:p>
    <w:p w14:paraId="247344A4" w14:textId="77777777" w:rsidR="00826C23" w:rsidRDefault="00826C2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傳真：03-9355351</w:t>
      </w:r>
    </w:p>
    <w:p w14:paraId="751D1EB8" w14:textId="77777777" w:rsidR="00826C23" w:rsidRDefault="00826C2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電子信箱：a356010@ms57.hinet.net</w:t>
      </w:r>
    </w:p>
    <w:p w14:paraId="79305C32" w14:textId="77777777" w:rsidR="00826C23" w:rsidRDefault="00826C2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受文者：如行文單位</w:t>
      </w:r>
    </w:p>
    <w:p w14:paraId="4F4DE4F9" w14:textId="5045A719" w:rsidR="00826C23" w:rsidRDefault="00826C2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DF24F4">
        <w:rPr>
          <w:rFonts w:eastAsia="標楷體" w:hint="eastAsia"/>
        </w:rPr>
        <w:t>1</w:t>
      </w:r>
      <w:r w:rsidR="00AB6B64">
        <w:rPr>
          <w:rFonts w:eastAsia="標楷體"/>
        </w:rPr>
        <w:t>1</w:t>
      </w:r>
      <w:r w:rsidR="002B3D3B">
        <w:rPr>
          <w:rFonts w:eastAsia="標楷體" w:hint="eastAsia"/>
        </w:rPr>
        <w:t>4</w:t>
      </w:r>
      <w:r>
        <w:rPr>
          <w:rFonts w:eastAsia="標楷體" w:hint="eastAsia"/>
        </w:rPr>
        <w:t xml:space="preserve"> </w:t>
      </w:r>
      <w:r>
        <w:rPr>
          <w:rFonts w:ascii="標楷體" w:eastAsia="標楷體" w:hint="eastAsia"/>
        </w:rPr>
        <w:t>年</w:t>
      </w:r>
      <w:r w:rsidR="003530D2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9A1491">
        <w:rPr>
          <w:rFonts w:ascii="標楷體" w:eastAsia="標楷體" w:hint="eastAsia"/>
        </w:rPr>
        <w:t>16</w:t>
      </w:r>
      <w:r w:rsidR="006756CC">
        <w:rPr>
          <w:rFonts w:ascii="標楷體" w:eastAsia="標楷體" w:hint="eastAsia"/>
        </w:rPr>
        <w:t>日</w:t>
      </w:r>
    </w:p>
    <w:p w14:paraId="7A55F334" w14:textId="6A5EF448" w:rsidR="00826C23" w:rsidRDefault="00826C2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發文字號：宜蘭護</w:t>
      </w:r>
      <w:r>
        <w:rPr>
          <w:rFonts w:ascii="標楷體" w:eastAsia="標楷體" w:hint="eastAsia"/>
        </w:rPr>
        <w:t>字第</w:t>
      </w:r>
      <w:r w:rsidR="00DF24F4">
        <w:rPr>
          <w:rFonts w:ascii="標楷體" w:eastAsia="標楷體" w:hint="eastAsia"/>
        </w:rPr>
        <w:t>1</w:t>
      </w:r>
      <w:r w:rsidR="00AB6B64">
        <w:rPr>
          <w:rFonts w:ascii="標楷體" w:eastAsia="標楷體"/>
        </w:rPr>
        <w:t>1</w:t>
      </w:r>
      <w:r w:rsidR="002B3D3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0000</w:t>
      </w:r>
      <w:r w:rsidR="00811528">
        <w:rPr>
          <w:rFonts w:ascii="標楷體" w:eastAsia="標楷體" w:hint="eastAsia"/>
        </w:rPr>
        <w:t>0</w:t>
      </w:r>
      <w:r w:rsidR="002B3D3B">
        <w:rPr>
          <w:rFonts w:ascii="標楷體" w:eastAsia="標楷體" w:hint="eastAsia"/>
        </w:rPr>
        <w:t>32</w:t>
      </w:r>
      <w:r>
        <w:rPr>
          <w:rFonts w:ascii="標楷體" w:eastAsia="標楷體" w:hint="eastAsia"/>
        </w:rPr>
        <w:t xml:space="preserve"> </w:t>
      </w:r>
      <w:r w:rsidR="009A1491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號</w:t>
      </w:r>
    </w:p>
    <w:p w14:paraId="4E600E6C" w14:textId="77777777" w:rsidR="00826C23" w:rsidRDefault="00826C2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56161AE0" w14:textId="77777777" w:rsidR="00826C23" w:rsidRDefault="00826C2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2911F4D1" w14:textId="77777777" w:rsidR="00826C23" w:rsidRDefault="00826C2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30E9CFEA" w14:textId="77777777" w:rsidR="00BC1BBE" w:rsidRDefault="00826C23" w:rsidP="00BC1BBE">
      <w:pPr>
        <w:spacing w:line="560" w:lineRule="exact"/>
        <w:jc w:val="center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BC1BBE">
        <w:rPr>
          <w:rFonts w:ascii="標楷體" w:eastAsia="標楷體" w:hint="eastAsia"/>
          <w:sz w:val="32"/>
        </w:rPr>
        <w:t>檢送「宜蘭縣護理師護士公會會員在職進修獎學金申請</w:t>
      </w:r>
    </w:p>
    <w:p w14:paraId="0F95358D" w14:textId="48E32341" w:rsidR="00526B4B" w:rsidRDefault="00575D5F" w:rsidP="003530D2">
      <w:pPr>
        <w:spacing w:line="560" w:lineRule="exact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</w:t>
      </w:r>
      <w:r w:rsidR="00BC1BBE">
        <w:rPr>
          <w:rFonts w:ascii="標楷體" w:eastAsia="標楷體" w:hint="eastAsia"/>
          <w:sz w:val="32"/>
        </w:rPr>
        <w:t xml:space="preserve"> 辦法」乙份，敬請</w:t>
      </w:r>
      <w:r>
        <w:rPr>
          <w:rFonts w:ascii="標楷體" w:eastAsia="標楷體" w:hint="eastAsia"/>
          <w:sz w:val="32"/>
        </w:rPr>
        <w:t>轉知  貴單位</w:t>
      </w:r>
      <w:r w:rsidR="00BC1BBE">
        <w:rPr>
          <w:rFonts w:ascii="標楷體" w:eastAsia="標楷體" w:hint="eastAsia"/>
          <w:sz w:val="32"/>
        </w:rPr>
        <w:t>護理人員</w:t>
      </w:r>
      <w:r w:rsidRPr="00575D5F">
        <w:rPr>
          <w:rFonts w:ascii="Arial" w:eastAsia="標楷體" w:hint="eastAsia"/>
          <w:color w:val="000000"/>
          <w:sz w:val="32"/>
          <w:szCs w:val="32"/>
        </w:rPr>
        <w:t>踴躍申請</w:t>
      </w:r>
      <w:r w:rsidR="00BC1BBE">
        <w:rPr>
          <w:rFonts w:ascii="標楷體" w:eastAsia="標楷體" w:hint="eastAsia"/>
          <w:sz w:val="32"/>
        </w:rPr>
        <w:t>，請 查照。</w:t>
      </w:r>
    </w:p>
    <w:p w14:paraId="6A340AD5" w14:textId="77777777" w:rsidR="00BC1BBE" w:rsidRDefault="00BC1BBE" w:rsidP="00BC1BBE">
      <w:pPr>
        <w:spacing w:line="56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說明：</w:t>
      </w:r>
    </w:p>
    <w:p w14:paraId="69907873" w14:textId="77777777" w:rsidR="00BC1BBE" w:rsidRDefault="00BC1BBE" w:rsidP="00BC1BBE">
      <w:pPr>
        <w:numPr>
          <w:ilvl w:val="0"/>
          <w:numId w:val="13"/>
        </w:numPr>
        <w:spacing w:line="500" w:lineRule="exact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本會為培育優秀護理專業人才，鼓勵會員在職進修特定此辦法，供在職進修會員申請獎學金。</w:t>
      </w:r>
    </w:p>
    <w:p w14:paraId="6669C345" w14:textId="77777777" w:rsidR="00BC1BBE" w:rsidRPr="00BC1BBE" w:rsidRDefault="00BC1BBE" w:rsidP="00BC1BBE">
      <w:pPr>
        <w:numPr>
          <w:ilvl w:val="0"/>
          <w:numId w:val="13"/>
        </w:numPr>
        <w:spacing w:line="500" w:lineRule="exact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請各單位於</w:t>
      </w:r>
      <w:r w:rsidR="00575D5F">
        <w:rPr>
          <w:rFonts w:ascii="標楷體" w:eastAsia="標楷體" w:hint="eastAsia"/>
          <w:sz w:val="32"/>
        </w:rPr>
        <w:t>1</w:t>
      </w:r>
      <w:r w:rsidR="001B77F3">
        <w:rPr>
          <w:rFonts w:ascii="標楷體" w:eastAsia="標楷體" w:hint="eastAsia"/>
          <w:sz w:val="32"/>
        </w:rPr>
        <w:t>0</w:t>
      </w:r>
      <w:r>
        <w:rPr>
          <w:rFonts w:ascii="標楷體" w:eastAsia="標楷體" w:hint="eastAsia"/>
          <w:sz w:val="32"/>
        </w:rPr>
        <w:t>月</w:t>
      </w:r>
      <w:r w:rsidR="00452B0E">
        <w:rPr>
          <w:rFonts w:ascii="標楷體" w:eastAsia="標楷體"/>
          <w:sz w:val="32"/>
        </w:rPr>
        <w:t>3</w:t>
      </w:r>
      <w:r w:rsidR="00B779DA">
        <w:rPr>
          <w:rFonts w:ascii="標楷體" w:eastAsia="標楷體" w:hint="eastAsia"/>
          <w:sz w:val="32"/>
        </w:rPr>
        <w:t>0</w:t>
      </w:r>
      <w:r>
        <w:rPr>
          <w:rFonts w:ascii="標楷體" w:eastAsia="標楷體" w:hint="eastAsia"/>
          <w:sz w:val="32"/>
        </w:rPr>
        <w:t>日前，將推薦名單及相關證件函寄本會（以郵戳為憑）逾期恕不受理。</w:t>
      </w:r>
    </w:p>
    <w:p w14:paraId="027512B3" w14:textId="77777777" w:rsidR="00575D5F" w:rsidRDefault="00826C23">
      <w:pPr>
        <w:spacing w:line="5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</w:t>
      </w:r>
      <w:r w:rsidR="00526B4B" w:rsidRPr="0062302D">
        <w:rPr>
          <w:rFonts w:ascii="標楷體" w:eastAsia="標楷體" w:hAnsi="標楷體" w:hint="eastAsia"/>
        </w:rPr>
        <w:t>宜蘭縣政府衛生局、所、醫院、學校、診所、鄉鎮公所、長期照護機構、</w:t>
      </w:r>
    </w:p>
    <w:p w14:paraId="605B0E54" w14:textId="77777777" w:rsidR="00826C23" w:rsidRDefault="00526B4B" w:rsidP="00575D5F">
      <w:pPr>
        <w:spacing w:line="500" w:lineRule="exact"/>
        <w:ind w:left="120" w:firstLine="600"/>
        <w:jc w:val="both"/>
        <w:rPr>
          <w:rFonts w:ascii="標楷體" w:eastAsia="標楷體"/>
          <w:sz w:val="26"/>
        </w:rPr>
      </w:pPr>
      <w:r w:rsidRPr="0062302D">
        <w:rPr>
          <w:rFonts w:ascii="標楷體" w:eastAsia="標楷體" w:hAnsi="標楷體" w:hint="eastAsia"/>
        </w:rPr>
        <w:t>工廠</w:t>
      </w:r>
    </w:p>
    <w:p w14:paraId="20419A4A" w14:textId="77777777" w:rsidR="00826C23" w:rsidRDefault="00826C23">
      <w:pPr>
        <w:pStyle w:val="a9"/>
        <w:kinsoku w:val="0"/>
        <w:ind w:left="900" w:hanging="900"/>
      </w:pPr>
      <w:r>
        <w:rPr>
          <w:rFonts w:hint="eastAsia"/>
        </w:rPr>
        <w:t>副本：</w:t>
      </w:r>
      <w:r>
        <w:rPr>
          <w:rFonts w:ascii="標楷體" w:hint="eastAsia"/>
          <w:sz w:val="26"/>
        </w:rPr>
        <w:t>本會</w:t>
      </w:r>
    </w:p>
    <w:p w14:paraId="0FC8D756" w14:textId="77777777" w:rsidR="00826C23" w:rsidRDefault="00826C23">
      <w:pPr>
        <w:pStyle w:val="a9"/>
        <w:kinsoku w:val="0"/>
      </w:pPr>
      <w:r>
        <w:rPr>
          <w:rFonts w:hint="eastAsia"/>
        </w:rPr>
        <w:t xml:space="preserve">                 </w:t>
      </w:r>
      <w:r w:rsidR="00526B4B">
        <w:rPr>
          <w:rFonts w:hint="eastAsia"/>
        </w:rPr>
        <w:t xml:space="preserve">        </w:t>
      </w:r>
    </w:p>
    <w:p w14:paraId="26F9B88A" w14:textId="77777777" w:rsidR="00826C23" w:rsidRPr="006840E7" w:rsidRDefault="00826C23" w:rsidP="00BF1493">
      <w:pPr>
        <w:pStyle w:val="a9"/>
        <w:kinsoku w:val="0"/>
        <w:spacing w:line="360" w:lineRule="auto"/>
        <w:rPr>
          <w:sz w:val="48"/>
          <w:szCs w:val="48"/>
        </w:rPr>
      </w:pPr>
      <w:r w:rsidRPr="006840E7">
        <w:rPr>
          <w:rFonts w:hint="eastAsia"/>
          <w:sz w:val="48"/>
          <w:szCs w:val="48"/>
        </w:rPr>
        <w:t xml:space="preserve">                </w:t>
      </w:r>
      <w:r w:rsidR="002B3D3B">
        <w:rPr>
          <w:noProof/>
        </w:rPr>
        <w:drawing>
          <wp:inline distT="0" distB="0" distL="0" distR="0" wp14:anchorId="16DBFC7F" wp14:editId="51988A24">
            <wp:extent cx="3606800" cy="679450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45BF" w14:textId="77777777" w:rsidR="004D4F74" w:rsidRPr="00C05110" w:rsidRDefault="00642639" w:rsidP="00BC1BBE">
      <w:pPr>
        <w:pStyle w:val="a9"/>
        <w:kinsoku w:val="0"/>
        <w:spacing w:line="360" w:lineRule="auto"/>
      </w:pPr>
      <w:r>
        <w:rPr>
          <w:rFonts w:hint="eastAsia"/>
        </w:rPr>
        <w:t xml:space="preserve">         </w:t>
      </w:r>
    </w:p>
    <w:sectPr w:rsidR="004D4F74" w:rsidRPr="00C05110" w:rsidSect="00526B4B">
      <w:headerReference w:type="default" r:id="rId8"/>
      <w:footerReference w:type="default" r:id="rId9"/>
      <w:pgSz w:w="11906" w:h="16838"/>
      <w:pgMar w:top="851" w:right="1469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9A3D" w14:textId="77777777" w:rsidR="007F0ACF" w:rsidRDefault="007F0ACF">
      <w:r>
        <w:separator/>
      </w:r>
    </w:p>
  </w:endnote>
  <w:endnote w:type="continuationSeparator" w:id="0">
    <w:p w14:paraId="21C30907" w14:textId="77777777" w:rsidR="007F0ACF" w:rsidRDefault="007F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0914" w14:textId="77777777" w:rsidR="00826C23" w:rsidRDefault="002B3D3B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5CF7C" wp14:editId="2315CED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751679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38C9D9" w14:textId="77777777" w:rsidR="00826C23" w:rsidRDefault="00826C2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5CF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38C9D9" w14:textId="77777777" w:rsidR="00826C23" w:rsidRDefault="00826C2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26C23">
      <w:rPr>
        <w:rStyle w:val="a7"/>
        <w:rFonts w:ascii="標楷體" w:eastAsia="標楷體" w:hAnsi="標楷體" w:hint="eastAsia"/>
      </w:rPr>
      <w:t>第</w:t>
    </w:r>
    <w:r w:rsidR="00826C23">
      <w:rPr>
        <w:rStyle w:val="a7"/>
        <w:rFonts w:ascii="標楷體" w:eastAsia="標楷體" w:hAnsi="標楷體"/>
      </w:rPr>
      <w:fldChar w:fldCharType="begin"/>
    </w:r>
    <w:r w:rsidR="00826C23">
      <w:rPr>
        <w:rStyle w:val="a7"/>
        <w:rFonts w:ascii="標楷體" w:eastAsia="標楷體" w:hAnsi="標楷體"/>
      </w:rPr>
      <w:instrText xml:space="preserve"> PAGE  \* DBNUM1 </w:instrText>
    </w:r>
    <w:r w:rsidR="00826C23">
      <w:rPr>
        <w:rStyle w:val="a7"/>
        <w:rFonts w:ascii="標楷體" w:eastAsia="標楷體" w:hAnsi="標楷體"/>
      </w:rPr>
      <w:fldChar w:fldCharType="separate"/>
    </w:r>
    <w:r w:rsidR="00513C9E">
      <w:rPr>
        <w:rStyle w:val="a7"/>
        <w:rFonts w:ascii="標楷體" w:eastAsia="標楷體" w:hAnsi="標楷體"/>
        <w:noProof/>
      </w:rPr>
      <w:t>一</w:t>
    </w:r>
    <w:r w:rsidR="00826C23">
      <w:rPr>
        <w:rStyle w:val="a7"/>
        <w:rFonts w:ascii="標楷體" w:eastAsia="標楷體" w:hAnsi="標楷體"/>
      </w:rPr>
      <w:fldChar w:fldCharType="end"/>
    </w:r>
    <w:r w:rsidR="00826C23">
      <w:rPr>
        <w:rStyle w:val="a7"/>
        <w:rFonts w:ascii="標楷體" w:eastAsia="標楷體" w:hAnsi="標楷體" w:hint="eastAsia"/>
      </w:rPr>
      <w:t>頁　共</w:t>
    </w:r>
    <w:r w:rsidR="00826C23">
      <w:rPr>
        <w:rStyle w:val="a7"/>
        <w:rFonts w:ascii="標楷體" w:eastAsia="標楷體" w:hAnsi="標楷體"/>
      </w:rPr>
      <w:fldChar w:fldCharType="begin"/>
    </w:r>
    <w:r w:rsidR="00826C23">
      <w:rPr>
        <w:rStyle w:val="a7"/>
        <w:rFonts w:ascii="標楷體" w:eastAsia="標楷體" w:hAnsi="標楷體"/>
      </w:rPr>
      <w:instrText xml:space="preserve"> NUMPAGES  \* DBNUM1 </w:instrText>
    </w:r>
    <w:r w:rsidR="00826C23">
      <w:rPr>
        <w:rStyle w:val="a7"/>
        <w:rFonts w:ascii="標楷體" w:eastAsia="標楷體" w:hAnsi="標楷體"/>
      </w:rPr>
      <w:fldChar w:fldCharType="separate"/>
    </w:r>
    <w:r w:rsidR="00513C9E">
      <w:rPr>
        <w:rStyle w:val="a7"/>
        <w:rFonts w:ascii="標楷體" w:eastAsia="標楷體" w:hAnsi="標楷體"/>
        <w:noProof/>
      </w:rPr>
      <w:t>一</w:t>
    </w:r>
    <w:r w:rsidR="00826C23">
      <w:rPr>
        <w:rStyle w:val="a7"/>
        <w:rFonts w:ascii="標楷體" w:eastAsia="標楷體" w:hAnsi="標楷體"/>
      </w:rPr>
      <w:fldChar w:fldCharType="end"/>
    </w:r>
    <w:r w:rsidR="00826C2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A8B4" w14:textId="77777777" w:rsidR="007F0ACF" w:rsidRDefault="007F0ACF">
      <w:r>
        <w:separator/>
      </w:r>
    </w:p>
  </w:footnote>
  <w:footnote w:type="continuationSeparator" w:id="0">
    <w:p w14:paraId="2AEFBBD7" w14:textId="77777777" w:rsidR="007F0ACF" w:rsidRDefault="007F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FBA3" w14:textId="77777777" w:rsidR="00826C23" w:rsidRDefault="002B3D3B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086F88" wp14:editId="79AB900A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190783153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1BBB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C1D574" wp14:editId="3826ACD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832631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44E39E" w14:textId="77777777" w:rsidR="00826C23" w:rsidRDefault="00826C2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1D5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B44E39E" w14:textId="77777777" w:rsidR="00826C23" w:rsidRDefault="00826C2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C27F70" wp14:editId="469FCDC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8655741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6FE711" w14:textId="77777777" w:rsidR="00826C23" w:rsidRDefault="00826C2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27F70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6C6FE711" w14:textId="77777777" w:rsidR="00826C23" w:rsidRDefault="00826C2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08334BAB"/>
    <w:multiLevelType w:val="hybridMultilevel"/>
    <w:tmpl w:val="B332F17C"/>
    <w:lvl w:ilvl="0" w:tplc="FF2A7E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9512318"/>
    <w:multiLevelType w:val="hybridMultilevel"/>
    <w:tmpl w:val="61124F4E"/>
    <w:lvl w:ilvl="0" w:tplc="167CE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E551FD"/>
    <w:multiLevelType w:val="hybridMultilevel"/>
    <w:tmpl w:val="BE50A79A"/>
    <w:lvl w:ilvl="0" w:tplc="A8C8827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4" w15:restartNumberingAfterBreak="0">
    <w:nsid w:val="27E07AC8"/>
    <w:multiLevelType w:val="hybridMultilevel"/>
    <w:tmpl w:val="7AA2FADA"/>
    <w:lvl w:ilvl="0" w:tplc="D4A67BA8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4E9F68E7"/>
    <w:multiLevelType w:val="hybridMultilevel"/>
    <w:tmpl w:val="BBD8F22C"/>
    <w:lvl w:ilvl="0" w:tplc="6ED8DD9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6" w15:restartNumberingAfterBreak="0">
    <w:nsid w:val="53897ACC"/>
    <w:multiLevelType w:val="hybridMultilevel"/>
    <w:tmpl w:val="372ABB86"/>
    <w:lvl w:ilvl="0" w:tplc="D5FCE5D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DA4CF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33F410E"/>
    <w:multiLevelType w:val="hybridMultilevel"/>
    <w:tmpl w:val="8B70D53E"/>
    <w:lvl w:ilvl="0" w:tplc="DDFEF42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6BE27E6C"/>
    <w:multiLevelType w:val="hybridMultilevel"/>
    <w:tmpl w:val="5D32D40E"/>
    <w:lvl w:ilvl="0" w:tplc="D38644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6F7C2C37"/>
    <w:multiLevelType w:val="singleLevel"/>
    <w:tmpl w:val="F288DA32"/>
    <w:lvl w:ilvl="0">
      <w:start w:val="1"/>
      <w:numFmt w:val="taiwaneseCountingThousand"/>
      <w:lvlText w:val="%1 "/>
      <w:legacy w:legacy="1" w:legacySpace="0" w:legacyIndent="360"/>
      <w:lvlJc w:val="left"/>
      <w:pPr>
        <w:ind w:left="36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1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B8E3954"/>
    <w:multiLevelType w:val="hybridMultilevel"/>
    <w:tmpl w:val="4836A392"/>
    <w:lvl w:ilvl="0" w:tplc="93B87B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98411672">
    <w:abstractNumId w:val="7"/>
  </w:num>
  <w:num w:numId="2" w16cid:durableId="960381031">
    <w:abstractNumId w:val="0"/>
  </w:num>
  <w:num w:numId="3" w16cid:durableId="55247655">
    <w:abstractNumId w:val="11"/>
  </w:num>
  <w:num w:numId="4" w16cid:durableId="358509120">
    <w:abstractNumId w:val="5"/>
  </w:num>
  <w:num w:numId="5" w16cid:durableId="1524200263">
    <w:abstractNumId w:val="8"/>
  </w:num>
  <w:num w:numId="6" w16cid:durableId="1196695148">
    <w:abstractNumId w:val="10"/>
  </w:num>
  <w:num w:numId="7" w16cid:durableId="1375813862">
    <w:abstractNumId w:val="9"/>
  </w:num>
  <w:num w:numId="8" w16cid:durableId="1733312668">
    <w:abstractNumId w:val="6"/>
  </w:num>
  <w:num w:numId="9" w16cid:durableId="1786997572">
    <w:abstractNumId w:val="12"/>
  </w:num>
  <w:num w:numId="10" w16cid:durableId="1526944678">
    <w:abstractNumId w:val="1"/>
  </w:num>
  <w:num w:numId="11" w16cid:durableId="1599168862">
    <w:abstractNumId w:val="2"/>
  </w:num>
  <w:num w:numId="12" w16cid:durableId="615253082">
    <w:abstractNumId w:val="3"/>
  </w:num>
  <w:num w:numId="13" w16cid:durableId="722557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2"/>
    <w:rsid w:val="000016B4"/>
    <w:rsid w:val="00012584"/>
    <w:rsid w:val="00014F93"/>
    <w:rsid w:val="0003195C"/>
    <w:rsid w:val="0004410D"/>
    <w:rsid w:val="00063AF6"/>
    <w:rsid w:val="000B50A0"/>
    <w:rsid w:val="000D53FB"/>
    <w:rsid w:val="00110973"/>
    <w:rsid w:val="001A09DB"/>
    <w:rsid w:val="001B45F3"/>
    <w:rsid w:val="001B77F3"/>
    <w:rsid w:val="001F7502"/>
    <w:rsid w:val="00201778"/>
    <w:rsid w:val="00232E65"/>
    <w:rsid w:val="00280916"/>
    <w:rsid w:val="0028607D"/>
    <w:rsid w:val="002B3D3B"/>
    <w:rsid w:val="002D427D"/>
    <w:rsid w:val="002E6E83"/>
    <w:rsid w:val="00324DB5"/>
    <w:rsid w:val="00326B96"/>
    <w:rsid w:val="003530D2"/>
    <w:rsid w:val="0038181F"/>
    <w:rsid w:val="00452B0E"/>
    <w:rsid w:val="004706DE"/>
    <w:rsid w:val="004C2961"/>
    <w:rsid w:val="004D322B"/>
    <w:rsid w:val="004D4F74"/>
    <w:rsid w:val="004D62C0"/>
    <w:rsid w:val="004F5D1E"/>
    <w:rsid w:val="00506A51"/>
    <w:rsid w:val="00513C9E"/>
    <w:rsid w:val="00526B4B"/>
    <w:rsid w:val="00575D5F"/>
    <w:rsid w:val="0058381E"/>
    <w:rsid w:val="005B1B1E"/>
    <w:rsid w:val="005B600C"/>
    <w:rsid w:val="00642639"/>
    <w:rsid w:val="0064730C"/>
    <w:rsid w:val="006756CC"/>
    <w:rsid w:val="006840E7"/>
    <w:rsid w:val="006A5A9C"/>
    <w:rsid w:val="006A6B39"/>
    <w:rsid w:val="00712440"/>
    <w:rsid w:val="00712CDF"/>
    <w:rsid w:val="00717E9D"/>
    <w:rsid w:val="0074179D"/>
    <w:rsid w:val="0075779D"/>
    <w:rsid w:val="0077332C"/>
    <w:rsid w:val="007970D6"/>
    <w:rsid w:val="007B23E9"/>
    <w:rsid w:val="007F0ACF"/>
    <w:rsid w:val="00811528"/>
    <w:rsid w:val="00824B51"/>
    <w:rsid w:val="00826C23"/>
    <w:rsid w:val="00845BD4"/>
    <w:rsid w:val="00881B82"/>
    <w:rsid w:val="008A5B9E"/>
    <w:rsid w:val="008B4EE2"/>
    <w:rsid w:val="008C34BD"/>
    <w:rsid w:val="008E277D"/>
    <w:rsid w:val="009A1491"/>
    <w:rsid w:val="009F15EB"/>
    <w:rsid w:val="009F2817"/>
    <w:rsid w:val="009F3BF7"/>
    <w:rsid w:val="00A07482"/>
    <w:rsid w:val="00A13E20"/>
    <w:rsid w:val="00A267F1"/>
    <w:rsid w:val="00A82420"/>
    <w:rsid w:val="00A9623E"/>
    <w:rsid w:val="00AA23B9"/>
    <w:rsid w:val="00AA2888"/>
    <w:rsid w:val="00AB6B64"/>
    <w:rsid w:val="00AC4FCB"/>
    <w:rsid w:val="00AF6253"/>
    <w:rsid w:val="00AF6F4E"/>
    <w:rsid w:val="00B779DA"/>
    <w:rsid w:val="00BB24D1"/>
    <w:rsid w:val="00BC1BBE"/>
    <w:rsid w:val="00BF1493"/>
    <w:rsid w:val="00BF4698"/>
    <w:rsid w:val="00C05110"/>
    <w:rsid w:val="00C24E95"/>
    <w:rsid w:val="00C32919"/>
    <w:rsid w:val="00C4721D"/>
    <w:rsid w:val="00CD2953"/>
    <w:rsid w:val="00CD48C8"/>
    <w:rsid w:val="00D13C46"/>
    <w:rsid w:val="00D67C05"/>
    <w:rsid w:val="00D72105"/>
    <w:rsid w:val="00D77F1D"/>
    <w:rsid w:val="00D946A1"/>
    <w:rsid w:val="00DC6991"/>
    <w:rsid w:val="00DD34DB"/>
    <w:rsid w:val="00DE6F0E"/>
    <w:rsid w:val="00DF24F4"/>
    <w:rsid w:val="00DF34F8"/>
    <w:rsid w:val="00E556BA"/>
    <w:rsid w:val="00E70A9F"/>
    <w:rsid w:val="00E756A0"/>
    <w:rsid w:val="00E83FB5"/>
    <w:rsid w:val="00EB65CA"/>
    <w:rsid w:val="00ED0D32"/>
    <w:rsid w:val="00ED1682"/>
    <w:rsid w:val="00F12E04"/>
    <w:rsid w:val="00F3233F"/>
    <w:rsid w:val="00F41ACC"/>
    <w:rsid w:val="00F75025"/>
    <w:rsid w:val="00F810E5"/>
    <w:rsid w:val="00FB2140"/>
    <w:rsid w:val="00F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2E8767DC"/>
  <w15:chartTrackingRefBased/>
  <w15:docId w15:val="{4F2B3C93-E6AC-4921-B076-147D5BFF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A5B9E"/>
    <w:pPr>
      <w:keepNext/>
      <w:adjustRightInd w:val="0"/>
      <w:spacing w:line="360" w:lineRule="atLeast"/>
      <w:jc w:val="center"/>
      <w:textAlignment w:val="baseline"/>
      <w:outlineLvl w:val="0"/>
    </w:pPr>
    <w:rPr>
      <w:rFonts w:ascii="Arial" w:eastAsia="標楷體" w:hAnsi="Arial" w:cs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707070"/>
      <w:kern w:val="0"/>
    </w:rPr>
  </w:style>
  <w:style w:type="paragraph" w:styleId="aa">
    <w:name w:val="Date"/>
    <w:basedOn w:val="a"/>
    <w:next w:val="a"/>
    <w:pPr>
      <w:jc w:val="right"/>
    </w:p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 w:hint="eastAsia"/>
      <w:kern w:val="0"/>
      <w:sz w:val="16"/>
      <w:szCs w:val="16"/>
    </w:rPr>
  </w:style>
  <w:style w:type="paragraph" w:styleId="2">
    <w:name w:val="Body Text Indent 2"/>
    <w:basedOn w:val="a"/>
    <w:rsid w:val="00526B4B"/>
    <w:pPr>
      <w:spacing w:after="120" w:line="480" w:lineRule="auto"/>
      <w:ind w:leftChars="200" w:left="480"/>
    </w:pPr>
  </w:style>
  <w:style w:type="paragraph" w:customStyle="1" w:styleId="ab">
    <w:name w:val="公文(後續段落_段落)"/>
    <w:basedOn w:val="a"/>
    <w:rsid w:val="00526B4B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Hyperlink"/>
    <w:rsid w:val="00201778"/>
    <w:rPr>
      <w:color w:val="0000FF"/>
      <w:u w:val="single"/>
    </w:rPr>
  </w:style>
  <w:style w:type="paragraph" w:styleId="ad">
    <w:name w:val="Body Text"/>
    <w:basedOn w:val="a"/>
    <w:rsid w:val="008B4EE2"/>
    <w:pPr>
      <w:spacing w:after="120"/>
    </w:pPr>
  </w:style>
  <w:style w:type="paragraph" w:customStyle="1" w:styleId="ae">
    <w:name w:val="公文(正本)"/>
    <w:basedOn w:val="a"/>
    <w:next w:val="a"/>
    <w:rsid w:val="004D4F7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">
    <w:name w:val="公文(受文者)"/>
    <w:basedOn w:val="a"/>
    <w:next w:val="a"/>
    <w:rsid w:val="004D4F74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0">
    <w:name w:val="公文(承辦單位)"/>
    <w:basedOn w:val="a"/>
    <w:rsid w:val="004D4F74"/>
    <w:pPr>
      <w:widowControl/>
      <w:snapToGrid w:val="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customStyle="1" w:styleId="af1">
    <w:name w:val="公文(附件)"/>
    <w:basedOn w:val="a"/>
    <w:next w:val="af2"/>
    <w:rsid w:val="004D4F7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速別)"/>
    <w:basedOn w:val="a"/>
    <w:next w:val="a"/>
    <w:rsid w:val="004D4F7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發文日期)"/>
    <w:basedOn w:val="a"/>
    <w:next w:val="a"/>
    <w:rsid w:val="004D4F74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5">
    <w:name w:val="公文(發文字號)"/>
    <w:basedOn w:val="a"/>
    <w:next w:val="a"/>
    <w:rsid w:val="004D4F74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6">
    <w:name w:val="公文(聯絡方式)"/>
    <w:basedOn w:val="a"/>
    <w:next w:val="af7"/>
    <w:rsid w:val="004D4F74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段落)"/>
    <w:basedOn w:val="a"/>
    <w:next w:val="ab"/>
    <w:rsid w:val="004D4F74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9">
    <w:name w:val="公文(機關地址)"/>
    <w:basedOn w:val="a"/>
    <w:next w:val="a"/>
    <w:rsid w:val="004D4F74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a">
    <w:name w:val="公文(文件類型)"/>
    <w:basedOn w:val="a"/>
    <w:next w:val="a"/>
    <w:rsid w:val="004D4F74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7">
    <w:name w:val="公文(後續段落_聯絡方式)"/>
    <w:basedOn w:val="a"/>
    <w:rsid w:val="004D4F74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b">
    <w:name w:val="公文(密等及解密條件或保密期限)"/>
    <w:basedOn w:val="a"/>
    <w:next w:val="a"/>
    <w:rsid w:val="004D4F74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2">
    <w:name w:val="公文(後續段落_附件)"/>
    <w:basedOn w:val="a"/>
    <w:rsid w:val="004D4F7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c">
    <w:name w:val="公文(署名)"/>
    <w:basedOn w:val="a"/>
    <w:rsid w:val="004D4F74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paragraph" w:styleId="afd">
    <w:name w:val="Plain Text"/>
    <w:basedOn w:val="a"/>
    <w:rsid w:val="004D4F74"/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nius\Desktop\&#25991;&#26360;\114&#24180;\&#30332;&#25991;\032&#29518;&#23416;&#37329;&#20844;&#2599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032獎學金公文.dotx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eic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genius</dc:creator>
  <cp:keywords/>
  <dc:description/>
  <cp:lastModifiedBy>小姐 簡</cp:lastModifiedBy>
  <cp:revision>3</cp:revision>
  <cp:lastPrinted>2005-04-15T03:24:00Z</cp:lastPrinted>
  <dcterms:created xsi:type="dcterms:W3CDTF">2025-09-02T02:26:00Z</dcterms:created>
  <dcterms:modified xsi:type="dcterms:W3CDTF">2025-09-16T01:16:00Z</dcterms:modified>
</cp:coreProperties>
</file>