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A314" w14:textId="77777777" w:rsidR="000973FD" w:rsidRPr="00F16F88" w:rsidRDefault="000973FD" w:rsidP="007940A1">
      <w:pPr>
        <w:spacing w:line="400" w:lineRule="exact"/>
        <w:ind w:firstLine="480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F16F88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宜蘭縣護理師護士公會</w:t>
      </w:r>
    </w:p>
    <w:p w14:paraId="70812A07" w14:textId="77777777" w:rsidR="00B80F4B" w:rsidRPr="00F16F88" w:rsidRDefault="0038698D" w:rsidP="007940A1">
      <w:pPr>
        <w:spacing w:line="4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114年</w:t>
      </w:r>
      <w:r w:rsidR="00C4484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護理人員健康促進研討會</w:t>
      </w:r>
    </w:p>
    <w:p w14:paraId="263640BC" w14:textId="77777777" w:rsidR="003D7137" w:rsidRDefault="00F16F88" w:rsidP="003D7137">
      <w:pPr>
        <w:numPr>
          <w:ilvl w:val="0"/>
          <w:numId w:val="10"/>
        </w:numPr>
        <w:tabs>
          <w:tab w:val="left" w:pos="600"/>
        </w:tabs>
        <w:spacing w:line="420" w:lineRule="exact"/>
        <w:jc w:val="both"/>
        <w:rPr>
          <w:rFonts w:ascii="微軟正黑體" w:eastAsia="微軟正黑體" w:hAnsi="微軟正黑體"/>
          <w:bCs/>
          <w:color w:val="000000"/>
          <w:szCs w:val="24"/>
        </w:rPr>
      </w:pPr>
      <w:r w:rsidRPr="007940A1">
        <w:rPr>
          <w:rFonts w:ascii="微軟正黑體" w:eastAsia="微軟正黑體" w:hAnsi="微軟正黑體" w:hint="eastAsia"/>
          <w:b/>
          <w:color w:val="000000"/>
          <w:szCs w:val="24"/>
        </w:rPr>
        <w:t>前言</w:t>
      </w:r>
      <w:r w:rsidR="00395FF3">
        <w:rPr>
          <w:rFonts w:ascii="微軟正黑體" w:eastAsia="微軟正黑體" w:hAnsi="微軟正黑體" w:hint="eastAsia"/>
          <w:bCs/>
          <w:color w:val="000000"/>
          <w:szCs w:val="24"/>
        </w:rPr>
        <w:t>：</w:t>
      </w:r>
    </w:p>
    <w:p w14:paraId="0A5E3F3F" w14:textId="77777777" w:rsidR="0001141A" w:rsidRPr="004D7C2A" w:rsidRDefault="003D7137" w:rsidP="00103E19">
      <w:pPr>
        <w:tabs>
          <w:tab w:val="left" w:pos="993"/>
        </w:tabs>
        <w:spacing w:line="420" w:lineRule="exact"/>
        <w:ind w:leftChars="177" w:left="425"/>
        <w:jc w:val="both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szCs w:val="24"/>
        </w:rPr>
        <w:t xml:space="preserve">    </w:t>
      </w:r>
      <w:r w:rsidR="00904A57" w:rsidRPr="00904A57">
        <w:rPr>
          <w:rFonts w:ascii="微軟正黑體" w:eastAsia="微軟正黑體" w:hAnsi="微軟正黑體"/>
          <w:bCs/>
          <w:color w:val="000000"/>
          <w:szCs w:val="24"/>
        </w:rPr>
        <w:t>在高壓與高強度的臨床環境中，護理人員常將病人的需要放在最前線，卻忽略了自身的健康與福祉。為了能持續提供高品質的照護，我們更需要提醒自己：「照顧病人前，先照顧好自己。」本次健康促進研討會特別聚焦於心理、運動與營養三大核心面向，透過專題講座與實用策略，幫助護理同仁強化心理韌性、培養良好運動習慣，以及建立正確的營養觀念。期望大家能在繁忙中找到身心平衡，提升自我照顧力，讓健康成為職場永續力的基石。誠摯邀請您一同參與，為自己打下更堅實的健康基礎！</w:t>
      </w:r>
    </w:p>
    <w:p w14:paraId="5CAD0A49" w14:textId="77777777" w:rsidR="00325943" w:rsidRPr="004D7C2A" w:rsidRDefault="009A4A63" w:rsidP="00805255">
      <w:pPr>
        <w:tabs>
          <w:tab w:val="left" w:pos="600"/>
        </w:tabs>
        <w:spacing w:line="420" w:lineRule="exact"/>
        <w:jc w:val="both"/>
        <w:rPr>
          <w:rFonts w:ascii="微軟正黑體" w:eastAsia="微軟正黑體" w:hAnsi="微軟正黑體"/>
          <w:bCs/>
          <w:szCs w:val="24"/>
        </w:rPr>
      </w:pPr>
      <w:r w:rsidRPr="007940A1">
        <w:rPr>
          <w:rFonts w:ascii="微軟正黑體" w:eastAsia="微軟正黑體" w:hAnsi="微軟正黑體" w:hint="eastAsia"/>
          <w:b/>
          <w:szCs w:val="24"/>
        </w:rPr>
        <w:t>二</w:t>
      </w:r>
      <w:r w:rsidR="00CC1214" w:rsidRPr="007940A1">
        <w:rPr>
          <w:rFonts w:ascii="微軟正黑體" w:eastAsia="微軟正黑體" w:hAnsi="微軟正黑體" w:hint="eastAsia"/>
          <w:b/>
          <w:szCs w:val="24"/>
        </w:rPr>
        <w:t>、</w:t>
      </w:r>
      <w:r w:rsidR="00F16F88" w:rsidRPr="007940A1">
        <w:rPr>
          <w:rFonts w:ascii="微軟正黑體" w:eastAsia="微軟正黑體" w:hAnsi="微軟正黑體" w:hint="eastAsia"/>
          <w:b/>
          <w:szCs w:val="24"/>
        </w:rPr>
        <w:t>主辦</w:t>
      </w:r>
      <w:r w:rsidR="009937A1" w:rsidRPr="007940A1">
        <w:rPr>
          <w:rFonts w:ascii="微軟正黑體" w:eastAsia="微軟正黑體" w:hAnsi="微軟正黑體" w:hint="eastAsia"/>
          <w:b/>
          <w:szCs w:val="24"/>
        </w:rPr>
        <w:t>單位</w:t>
      </w:r>
      <w:r w:rsidR="000973FD" w:rsidRPr="004D7C2A">
        <w:rPr>
          <w:rFonts w:ascii="微軟正黑體" w:eastAsia="微軟正黑體" w:hAnsi="微軟正黑體" w:hint="eastAsia"/>
          <w:bCs/>
          <w:szCs w:val="24"/>
        </w:rPr>
        <w:t>：</w:t>
      </w:r>
      <w:r w:rsidR="00071B65" w:rsidRPr="004D7C2A">
        <w:rPr>
          <w:rFonts w:ascii="微軟正黑體" w:eastAsia="微軟正黑體" w:hAnsi="微軟正黑體" w:hint="eastAsia"/>
          <w:bCs/>
          <w:szCs w:val="24"/>
        </w:rPr>
        <w:t>宜蘭縣護理師護士公會</w:t>
      </w:r>
    </w:p>
    <w:p w14:paraId="75706769" w14:textId="77777777" w:rsidR="00071B65" w:rsidRPr="004D7C2A" w:rsidRDefault="00370AA0" w:rsidP="00805255">
      <w:pPr>
        <w:spacing w:line="420" w:lineRule="exact"/>
        <w:ind w:firstLine="480"/>
        <w:rPr>
          <w:rFonts w:ascii="微軟正黑體" w:eastAsia="微軟正黑體" w:hAnsi="微軟正黑體"/>
          <w:bCs/>
          <w:szCs w:val="24"/>
        </w:rPr>
      </w:pPr>
      <w:r w:rsidRPr="007940A1">
        <w:rPr>
          <w:rFonts w:ascii="微軟正黑體" w:eastAsia="微軟正黑體" w:hAnsi="微軟正黑體" w:hint="eastAsia"/>
          <w:b/>
          <w:szCs w:val="24"/>
        </w:rPr>
        <w:t>協辦單位</w:t>
      </w:r>
      <w:r w:rsidR="000973FD" w:rsidRPr="004D7C2A">
        <w:rPr>
          <w:rFonts w:ascii="微軟正黑體" w:eastAsia="微軟正黑體" w:hAnsi="微軟正黑體" w:hint="eastAsia"/>
          <w:bCs/>
          <w:szCs w:val="24"/>
        </w:rPr>
        <w:t>：</w:t>
      </w:r>
      <w:r w:rsidR="00702650" w:rsidRPr="004D7C2A">
        <w:rPr>
          <w:rFonts w:ascii="微軟正黑體" w:eastAsia="微軟正黑體" w:hAnsi="微軟正黑體" w:hint="eastAsia"/>
          <w:bCs/>
          <w:szCs w:val="24"/>
        </w:rPr>
        <w:t>醫療財團法人</w:t>
      </w:r>
      <w:r w:rsidR="006450AC" w:rsidRPr="004D7C2A">
        <w:rPr>
          <w:rFonts w:ascii="微軟正黑體" w:eastAsia="微軟正黑體" w:hAnsi="微軟正黑體" w:hint="eastAsia"/>
          <w:bCs/>
          <w:szCs w:val="24"/>
        </w:rPr>
        <w:t>羅許基金會</w:t>
      </w:r>
      <w:r w:rsidR="00702650" w:rsidRPr="004D7C2A">
        <w:rPr>
          <w:rFonts w:ascii="微軟正黑體" w:eastAsia="微軟正黑體" w:hAnsi="微軟正黑體" w:hint="eastAsia"/>
          <w:bCs/>
          <w:szCs w:val="24"/>
        </w:rPr>
        <w:t>羅東</w:t>
      </w:r>
      <w:r w:rsidR="006450AC" w:rsidRPr="004D7C2A">
        <w:rPr>
          <w:rFonts w:ascii="微軟正黑體" w:eastAsia="微軟正黑體" w:hAnsi="微軟正黑體" w:hint="eastAsia"/>
          <w:bCs/>
          <w:szCs w:val="24"/>
        </w:rPr>
        <w:t>博愛</w:t>
      </w:r>
      <w:r w:rsidR="00702650" w:rsidRPr="004D7C2A">
        <w:rPr>
          <w:rFonts w:ascii="微軟正黑體" w:eastAsia="微軟正黑體" w:hAnsi="微軟正黑體" w:hint="eastAsia"/>
          <w:bCs/>
          <w:szCs w:val="24"/>
        </w:rPr>
        <w:t xml:space="preserve">醫院 </w:t>
      </w:r>
    </w:p>
    <w:p w14:paraId="743C1FA0" w14:textId="77777777" w:rsidR="000973FD" w:rsidRPr="004D7C2A" w:rsidRDefault="009A4A63" w:rsidP="00805255">
      <w:pPr>
        <w:spacing w:line="420" w:lineRule="exact"/>
        <w:rPr>
          <w:rFonts w:ascii="微軟正黑體" w:eastAsia="微軟正黑體" w:hAnsi="微軟正黑體"/>
          <w:bCs/>
          <w:szCs w:val="24"/>
        </w:rPr>
      </w:pPr>
      <w:r w:rsidRPr="007940A1">
        <w:rPr>
          <w:rFonts w:ascii="微軟正黑體" w:eastAsia="微軟正黑體" w:hAnsi="微軟正黑體" w:hint="eastAsia"/>
          <w:b/>
          <w:szCs w:val="24"/>
        </w:rPr>
        <w:t>三</w:t>
      </w:r>
      <w:r w:rsidR="000973FD" w:rsidRPr="007940A1">
        <w:rPr>
          <w:rFonts w:ascii="微軟正黑體" w:eastAsia="微軟正黑體" w:hAnsi="微軟正黑體" w:hint="eastAsia"/>
          <w:b/>
          <w:szCs w:val="24"/>
        </w:rPr>
        <w:t>、日期</w:t>
      </w:r>
      <w:r w:rsidRPr="004D7C2A">
        <w:rPr>
          <w:rFonts w:ascii="微軟正黑體" w:eastAsia="微軟正黑體" w:hAnsi="微軟正黑體" w:hint="eastAsia"/>
          <w:bCs/>
          <w:szCs w:val="24"/>
        </w:rPr>
        <w:t>：</w:t>
      </w:r>
      <w:r w:rsidR="00F16F88" w:rsidRPr="004D7C2A">
        <w:rPr>
          <w:rFonts w:ascii="微軟正黑體" w:eastAsia="微軟正黑體" w:hAnsi="微軟正黑體"/>
          <w:bCs/>
          <w:szCs w:val="24"/>
        </w:rPr>
        <w:t xml:space="preserve"> </w:t>
      </w:r>
      <w:r w:rsidR="000973FD" w:rsidRPr="004D7C2A">
        <w:rPr>
          <w:rFonts w:ascii="微軟正黑體" w:eastAsia="微軟正黑體" w:hAnsi="微軟正黑體"/>
          <w:bCs/>
          <w:szCs w:val="24"/>
        </w:rPr>
        <w:t>11</w:t>
      </w:r>
      <w:r w:rsidR="006450AC" w:rsidRPr="004D7C2A">
        <w:rPr>
          <w:rFonts w:ascii="微軟正黑體" w:eastAsia="微軟正黑體" w:hAnsi="微軟正黑體" w:hint="eastAsia"/>
          <w:bCs/>
          <w:szCs w:val="24"/>
        </w:rPr>
        <w:t>4</w:t>
      </w:r>
      <w:r w:rsidR="000973FD" w:rsidRPr="004D7C2A">
        <w:rPr>
          <w:rFonts w:ascii="微軟正黑體" w:eastAsia="微軟正黑體" w:hAnsi="微軟正黑體"/>
          <w:bCs/>
          <w:szCs w:val="24"/>
        </w:rPr>
        <w:t>年</w:t>
      </w:r>
      <w:r w:rsidR="00103E19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DE25B6">
        <w:rPr>
          <w:rFonts w:ascii="微軟正黑體" w:eastAsia="微軟正黑體" w:hAnsi="微軟正黑體" w:hint="eastAsia"/>
          <w:bCs/>
          <w:szCs w:val="24"/>
        </w:rPr>
        <w:t>10</w:t>
      </w:r>
      <w:r w:rsidR="00103E19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0973FD" w:rsidRPr="004D7C2A">
        <w:rPr>
          <w:rFonts w:ascii="微軟正黑體" w:eastAsia="微軟正黑體" w:hAnsi="微軟正黑體"/>
          <w:bCs/>
          <w:szCs w:val="24"/>
        </w:rPr>
        <w:t>月</w:t>
      </w:r>
      <w:r w:rsidR="00103E19">
        <w:rPr>
          <w:rFonts w:ascii="微軟正黑體" w:eastAsia="微軟正黑體" w:hAnsi="微軟正黑體" w:hint="eastAsia"/>
          <w:bCs/>
          <w:szCs w:val="24"/>
        </w:rPr>
        <w:t xml:space="preserve">  </w:t>
      </w:r>
      <w:r w:rsidR="00DE25B6">
        <w:rPr>
          <w:rFonts w:ascii="微軟正黑體" w:eastAsia="微軟正黑體" w:hAnsi="微軟正黑體" w:hint="eastAsia"/>
          <w:bCs/>
          <w:szCs w:val="24"/>
        </w:rPr>
        <w:t>8</w:t>
      </w:r>
      <w:r w:rsidR="00103E19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0973FD" w:rsidRPr="004D7C2A">
        <w:rPr>
          <w:rFonts w:ascii="微軟正黑體" w:eastAsia="微軟正黑體" w:hAnsi="微軟正黑體"/>
          <w:bCs/>
          <w:szCs w:val="24"/>
        </w:rPr>
        <w:t>日(星期</w:t>
      </w:r>
      <w:r w:rsidR="00DE25B6">
        <w:rPr>
          <w:rFonts w:ascii="微軟正黑體" w:eastAsia="微軟正黑體" w:hAnsi="微軟正黑體" w:hint="eastAsia"/>
          <w:bCs/>
          <w:szCs w:val="24"/>
        </w:rPr>
        <w:t>三</w:t>
      </w:r>
      <w:r w:rsidR="000973FD" w:rsidRPr="004D7C2A">
        <w:rPr>
          <w:rFonts w:ascii="微軟正黑體" w:eastAsia="微軟正黑體" w:hAnsi="微軟正黑體"/>
          <w:bCs/>
          <w:szCs w:val="24"/>
        </w:rPr>
        <w:t>)</w:t>
      </w:r>
      <w:r w:rsidR="00103E19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8E6575">
        <w:rPr>
          <w:rFonts w:ascii="微軟正黑體" w:eastAsia="微軟正黑體" w:hAnsi="微軟正黑體" w:hint="eastAsia"/>
          <w:bCs/>
          <w:szCs w:val="24"/>
        </w:rPr>
        <w:t xml:space="preserve"> 13:00-17:00</w:t>
      </w:r>
    </w:p>
    <w:p w14:paraId="41964053" w14:textId="77777777" w:rsidR="009937A1" w:rsidRPr="004D7C2A" w:rsidRDefault="009A4A63" w:rsidP="00805255">
      <w:pPr>
        <w:spacing w:line="420" w:lineRule="exact"/>
        <w:rPr>
          <w:rFonts w:ascii="微軟正黑體" w:eastAsia="微軟正黑體" w:hAnsi="微軟正黑體"/>
          <w:bCs/>
          <w:szCs w:val="24"/>
        </w:rPr>
      </w:pPr>
      <w:r w:rsidRPr="007940A1">
        <w:rPr>
          <w:rFonts w:ascii="微軟正黑體" w:eastAsia="微軟正黑體" w:hAnsi="微軟正黑體" w:hint="eastAsia"/>
          <w:b/>
          <w:szCs w:val="24"/>
        </w:rPr>
        <w:t>四</w:t>
      </w:r>
      <w:r w:rsidR="00CA6E83" w:rsidRPr="007940A1">
        <w:rPr>
          <w:rFonts w:ascii="微軟正黑體" w:eastAsia="微軟正黑體" w:hAnsi="微軟正黑體" w:hint="eastAsia"/>
          <w:b/>
          <w:szCs w:val="24"/>
        </w:rPr>
        <w:t>、</w:t>
      </w:r>
      <w:r w:rsidR="009937A1" w:rsidRPr="007940A1">
        <w:rPr>
          <w:rFonts w:ascii="微軟正黑體" w:eastAsia="微軟正黑體" w:hAnsi="微軟正黑體" w:hint="eastAsia"/>
          <w:b/>
          <w:szCs w:val="24"/>
        </w:rPr>
        <w:t>地點</w:t>
      </w:r>
      <w:r w:rsidR="000973FD" w:rsidRPr="004D7C2A">
        <w:rPr>
          <w:rFonts w:ascii="微軟正黑體" w:eastAsia="微軟正黑體" w:hAnsi="微軟正黑體" w:hint="eastAsia"/>
          <w:bCs/>
          <w:szCs w:val="24"/>
        </w:rPr>
        <w:t>：</w:t>
      </w:r>
      <w:r w:rsidR="00F16F88" w:rsidRPr="004D7C2A">
        <w:rPr>
          <w:rFonts w:ascii="微軟正黑體" w:eastAsia="微軟正黑體" w:hAnsi="微軟正黑體" w:hint="eastAsia"/>
          <w:bCs/>
          <w:szCs w:val="24"/>
        </w:rPr>
        <w:t xml:space="preserve">宜蘭縣羅東鎮南昌街83號 </w:t>
      </w:r>
      <w:r w:rsidR="003F1920" w:rsidRPr="004D7C2A">
        <w:rPr>
          <w:rFonts w:ascii="微軟正黑體" w:eastAsia="微軟正黑體" w:hAnsi="微軟正黑體" w:hint="eastAsia"/>
          <w:bCs/>
          <w:szCs w:val="24"/>
        </w:rPr>
        <w:t>羅東</w:t>
      </w:r>
      <w:r w:rsidR="006450AC" w:rsidRPr="004D7C2A">
        <w:rPr>
          <w:rFonts w:ascii="微軟正黑體" w:eastAsia="微軟正黑體" w:hAnsi="微軟正黑體" w:hint="eastAsia"/>
          <w:bCs/>
          <w:szCs w:val="24"/>
        </w:rPr>
        <w:t>博愛</w:t>
      </w:r>
      <w:r w:rsidR="003F1920" w:rsidRPr="004D7C2A">
        <w:rPr>
          <w:rFonts w:ascii="微軟正黑體" w:eastAsia="微軟正黑體" w:hAnsi="微軟正黑體" w:hint="eastAsia"/>
          <w:bCs/>
          <w:szCs w:val="24"/>
        </w:rPr>
        <w:t>醫院</w:t>
      </w:r>
      <w:r w:rsidR="000E4917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0E4917" w:rsidRPr="000E4917">
        <w:rPr>
          <w:rFonts w:ascii="微軟正黑體" w:eastAsia="微軟正黑體" w:hAnsi="微軟正黑體" w:hint="eastAsia"/>
          <w:bCs/>
          <w:szCs w:val="24"/>
        </w:rPr>
        <w:t>行政中心二樓</w:t>
      </w:r>
      <w:r w:rsidR="00F16F88" w:rsidRPr="000E4917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416C61" w:rsidRPr="000E4917">
        <w:rPr>
          <w:rFonts w:ascii="微軟正黑體" w:eastAsia="微軟正黑體" w:hAnsi="微軟正黑體" w:hint="eastAsia"/>
          <w:bCs/>
          <w:szCs w:val="24"/>
        </w:rPr>
        <w:t>視聽中心會議室</w:t>
      </w:r>
    </w:p>
    <w:p w14:paraId="3C2E8C17" w14:textId="77777777" w:rsidR="009C75FB" w:rsidRPr="004D7C2A" w:rsidRDefault="009A4A63" w:rsidP="00805255">
      <w:pPr>
        <w:spacing w:line="420" w:lineRule="exact"/>
        <w:ind w:left="1699" w:hangingChars="708" w:hanging="1699"/>
        <w:rPr>
          <w:rFonts w:ascii="微軟正黑體" w:eastAsia="微軟正黑體" w:hAnsi="微軟正黑體"/>
          <w:bCs/>
          <w:szCs w:val="24"/>
        </w:rPr>
      </w:pPr>
      <w:r w:rsidRPr="007940A1">
        <w:rPr>
          <w:rFonts w:ascii="微軟正黑體" w:eastAsia="微軟正黑體" w:hAnsi="微軟正黑體" w:hint="eastAsia"/>
          <w:b/>
          <w:szCs w:val="24"/>
        </w:rPr>
        <w:t>五</w:t>
      </w:r>
      <w:r w:rsidR="009937A1" w:rsidRPr="007940A1">
        <w:rPr>
          <w:rFonts w:ascii="微軟正黑體" w:eastAsia="微軟正黑體" w:hAnsi="微軟正黑體" w:hint="eastAsia"/>
          <w:b/>
          <w:szCs w:val="24"/>
        </w:rPr>
        <w:t>、</w:t>
      </w:r>
      <w:r w:rsidR="00C1730D" w:rsidRPr="007940A1">
        <w:rPr>
          <w:rFonts w:ascii="微軟正黑體" w:eastAsia="微軟正黑體" w:hAnsi="微軟正黑體" w:hint="eastAsia"/>
          <w:b/>
          <w:szCs w:val="24"/>
        </w:rPr>
        <w:t>訓練對象</w:t>
      </w:r>
      <w:r w:rsidR="000973FD" w:rsidRPr="004D7C2A">
        <w:rPr>
          <w:rFonts w:ascii="微軟正黑體" w:eastAsia="微軟正黑體" w:hAnsi="微軟正黑體" w:hint="eastAsia"/>
          <w:bCs/>
          <w:szCs w:val="24"/>
        </w:rPr>
        <w:t>：</w:t>
      </w:r>
      <w:r w:rsidRPr="004D7C2A">
        <w:rPr>
          <w:rFonts w:ascii="微軟正黑體" w:eastAsia="微軟正黑體" w:hAnsi="微軟正黑體" w:hint="eastAsia"/>
          <w:bCs/>
          <w:szCs w:val="24"/>
        </w:rPr>
        <w:t>宜蘭</w:t>
      </w:r>
      <w:r w:rsidR="00725602" w:rsidRPr="004D7C2A">
        <w:rPr>
          <w:rFonts w:ascii="微軟正黑體" w:eastAsia="微軟正黑體" w:hAnsi="微軟正黑體" w:hint="eastAsia"/>
          <w:bCs/>
          <w:szCs w:val="24"/>
        </w:rPr>
        <w:t>縣內</w:t>
      </w:r>
      <w:r w:rsidR="00C1730D" w:rsidRPr="004D7C2A">
        <w:rPr>
          <w:rFonts w:ascii="微軟正黑體" w:eastAsia="微軟正黑體" w:hAnsi="微軟正黑體" w:hint="eastAsia"/>
          <w:bCs/>
          <w:szCs w:val="24"/>
        </w:rPr>
        <w:t>醫護人員(</w:t>
      </w:r>
      <w:r w:rsidR="00F16F88" w:rsidRPr="004D7C2A">
        <w:rPr>
          <w:rFonts w:ascii="微軟正黑體" w:eastAsia="微軟正黑體" w:hAnsi="微軟正黑體" w:hint="eastAsia"/>
          <w:szCs w:val="24"/>
        </w:rPr>
        <w:t>報名員</w:t>
      </w:r>
      <w:r w:rsidR="00F16F88">
        <w:rPr>
          <w:rFonts w:ascii="微軟正黑體" w:eastAsia="微軟正黑體" w:hAnsi="微軟正黑體" w:hint="eastAsia"/>
          <w:color w:val="000000"/>
          <w:szCs w:val="24"/>
        </w:rPr>
        <w:t>額</w:t>
      </w:r>
      <w:r w:rsidR="00416C61">
        <w:rPr>
          <w:rFonts w:ascii="微軟正黑體" w:eastAsia="微軟正黑體" w:hAnsi="微軟正黑體" w:hint="eastAsia"/>
          <w:b/>
          <w:bCs/>
          <w:color w:val="000000"/>
          <w:szCs w:val="24"/>
        </w:rPr>
        <w:t>6</w:t>
      </w:r>
      <w:r w:rsidR="00F16F88">
        <w:rPr>
          <w:rFonts w:ascii="微軟正黑體" w:eastAsia="微軟正黑體" w:hAnsi="微軟正黑體" w:hint="eastAsia"/>
          <w:b/>
          <w:bCs/>
          <w:color w:val="000000"/>
          <w:szCs w:val="24"/>
        </w:rPr>
        <w:t>0人</w:t>
      </w:r>
      <w:r w:rsidR="00F16F88" w:rsidRPr="004D7C2A">
        <w:rPr>
          <w:rFonts w:ascii="微軟正黑體" w:eastAsia="微軟正黑體" w:hAnsi="微軟正黑體" w:hint="eastAsia"/>
          <w:szCs w:val="24"/>
        </w:rPr>
        <w:t>，額滿為止</w:t>
      </w:r>
      <w:r w:rsidR="004F33EE" w:rsidRPr="004D7C2A">
        <w:rPr>
          <w:rFonts w:ascii="微軟正黑體" w:eastAsia="微軟正黑體" w:hAnsi="微軟正黑體" w:hint="eastAsia"/>
          <w:bCs/>
          <w:szCs w:val="24"/>
        </w:rPr>
        <w:t>)</w:t>
      </w:r>
    </w:p>
    <w:p w14:paraId="60C12353" w14:textId="2C2A8445" w:rsidR="00D60AC5" w:rsidRPr="004D7C2A" w:rsidRDefault="00F52F57" w:rsidP="00805255">
      <w:pPr>
        <w:pStyle w:val="Web"/>
        <w:numPr>
          <w:ilvl w:val="0"/>
          <w:numId w:val="18"/>
        </w:numPr>
        <w:tabs>
          <w:tab w:val="left" w:pos="600"/>
          <w:tab w:val="left" w:pos="1162"/>
        </w:tabs>
        <w:spacing w:before="0" w:beforeAutospacing="0" w:after="0" w:afterAutospacing="0" w:line="420" w:lineRule="exact"/>
        <w:rPr>
          <w:rFonts w:ascii="微軟正黑體" w:eastAsia="微軟正黑體" w:hAnsi="微軟正黑體"/>
          <w:bCs/>
        </w:rPr>
      </w:pPr>
      <w:r w:rsidRPr="007940A1">
        <w:rPr>
          <w:rFonts w:ascii="微軟正黑體" w:eastAsia="微軟正黑體" w:hAnsi="微軟正黑體" w:hint="eastAsia"/>
          <w:b/>
        </w:rPr>
        <w:t>報名方式</w:t>
      </w:r>
      <w:r w:rsidR="000973FD" w:rsidRPr="004D7C2A">
        <w:rPr>
          <w:rFonts w:ascii="微軟正黑體" w:eastAsia="微軟正黑體" w:hAnsi="微軟正黑體" w:hint="eastAsia"/>
          <w:bCs/>
        </w:rPr>
        <w:t>：</w:t>
      </w:r>
      <w:r w:rsidR="007940A1" w:rsidRPr="004D7C2A">
        <w:rPr>
          <w:rFonts w:ascii="微軟正黑體" w:eastAsia="微軟正黑體" w:hAnsi="微軟正黑體" w:hint="eastAsia"/>
          <w:bCs/>
        </w:rPr>
        <w:t xml:space="preserve"> </w:t>
      </w:r>
    </w:p>
    <w:p w14:paraId="6C75003D" w14:textId="11366F91" w:rsidR="00F16F88" w:rsidRPr="00805255" w:rsidRDefault="007940A1" w:rsidP="00805255">
      <w:pPr>
        <w:pStyle w:val="afc"/>
        <w:spacing w:beforeLines="50" w:before="180" w:line="420" w:lineRule="exact"/>
        <w:ind w:leftChars="400" w:left="1440" w:hangingChars="200" w:hanging="480"/>
        <w:rPr>
          <w:rFonts w:ascii="微軟正黑體" w:eastAsia="微軟正黑體" w:hAnsi="微軟正黑體"/>
          <w:szCs w:val="24"/>
        </w:rPr>
      </w:pPr>
      <w:r w:rsidRPr="00805255">
        <w:rPr>
          <w:rFonts w:ascii="微軟正黑體" w:eastAsia="微軟正黑體" w:hAnsi="微軟正黑體" w:hint="eastAsia"/>
          <w:szCs w:val="24"/>
        </w:rPr>
        <w:t>(一)</w:t>
      </w:r>
      <w:r w:rsidR="009F04D8" w:rsidRPr="00805255">
        <w:rPr>
          <w:rFonts w:ascii="微軟正黑體" w:eastAsia="微軟正黑體" w:hAnsi="微軟正黑體"/>
          <w:szCs w:val="24"/>
        </w:rPr>
        <w:t xml:space="preserve"> 自</w:t>
      </w:r>
      <w:r w:rsidR="009F04D8" w:rsidRPr="00805255">
        <w:rPr>
          <w:rFonts w:ascii="微軟正黑體" w:eastAsia="微軟正黑體" w:hAnsi="微軟正黑體" w:hint="eastAsia"/>
          <w:szCs w:val="24"/>
        </w:rPr>
        <w:t>即</w:t>
      </w:r>
      <w:r w:rsidR="009F04D8" w:rsidRPr="00805255">
        <w:rPr>
          <w:rFonts w:ascii="微軟正黑體" w:eastAsia="微軟正黑體" w:hAnsi="微軟正黑體"/>
          <w:szCs w:val="24"/>
        </w:rPr>
        <w:t>日期至</w:t>
      </w:r>
      <w:r w:rsidR="00F16AF2" w:rsidRPr="00805255">
        <w:rPr>
          <w:rFonts w:ascii="微軟正黑體" w:eastAsia="微軟正黑體" w:hAnsi="微軟正黑體" w:hint="eastAsia"/>
          <w:szCs w:val="24"/>
        </w:rPr>
        <w:t>9</w:t>
      </w:r>
      <w:r w:rsidR="009F04D8" w:rsidRPr="00805255">
        <w:rPr>
          <w:rFonts w:ascii="微軟正黑體" w:eastAsia="微軟正黑體" w:hAnsi="微軟正黑體"/>
          <w:szCs w:val="24"/>
        </w:rPr>
        <w:t>月</w:t>
      </w:r>
      <w:r w:rsidR="00F16AF2" w:rsidRPr="00805255">
        <w:rPr>
          <w:rFonts w:ascii="微軟正黑體" w:eastAsia="微軟正黑體" w:hAnsi="微軟正黑體" w:hint="eastAsia"/>
          <w:szCs w:val="24"/>
        </w:rPr>
        <w:t>25</w:t>
      </w:r>
      <w:r w:rsidR="009F04D8" w:rsidRPr="00805255">
        <w:rPr>
          <w:rFonts w:ascii="微軟正黑體" w:eastAsia="微軟正黑體" w:hAnsi="微軟正黑體"/>
          <w:szCs w:val="24"/>
        </w:rPr>
        <w:t>日止</w:t>
      </w:r>
      <w:r w:rsidRPr="00805255">
        <w:rPr>
          <w:rFonts w:ascii="微軟正黑體" w:eastAsia="微軟正黑體" w:hAnsi="微軟正黑體" w:hint="eastAsia"/>
          <w:bCs/>
          <w:szCs w:val="24"/>
        </w:rPr>
        <w:t>採網路線上報名</w:t>
      </w:r>
      <w:r w:rsidR="00805255" w:rsidRPr="00805255">
        <w:rPr>
          <w:rFonts w:ascii="微軟正黑體" w:eastAsia="微軟正黑體" w:hAnsi="微軟正黑體"/>
          <w:szCs w:val="24"/>
        </w:rPr>
        <w:t xml:space="preserve">，額滿為止。 </w:t>
      </w:r>
      <w:r w:rsidR="00805255" w:rsidRPr="00805255">
        <w:rPr>
          <w:rFonts w:ascii="微軟正黑體" w:eastAsia="微軟正黑體" w:hAnsi="微軟正黑體" w:hint="eastAsia"/>
          <w:szCs w:val="24"/>
        </w:rPr>
        <w:t>採網路報名，</w:t>
      </w:r>
      <w:r w:rsidR="00805255">
        <w:rPr>
          <w:rFonts w:ascii="微軟正黑體" w:eastAsia="微軟正黑體" w:hAnsi="微軟正黑體" w:hint="eastAsia"/>
          <w:szCs w:val="24"/>
        </w:rPr>
        <w:t xml:space="preserve"> </w:t>
      </w:r>
      <w:r w:rsidR="00805255" w:rsidRPr="00805255">
        <w:rPr>
          <w:rFonts w:ascii="微軟正黑體" w:eastAsia="微軟正黑體" w:hAnsi="微軟正黑體" w:hint="eastAsia"/>
          <w:szCs w:val="24"/>
        </w:rPr>
        <w:t>護理師公會網頁網站</w:t>
      </w:r>
      <w:hyperlink r:id="rId8" w:history="1">
        <w:r w:rsidR="00651152" w:rsidRPr="00651152">
          <w:rPr>
            <w:rFonts w:ascii="標楷體" w:eastAsia="標楷體" w:hAnsi="標楷體"/>
            <w:sz w:val="28"/>
            <w:szCs w:val="28"/>
          </w:rPr>
          <w:t>https://www.</w:t>
        </w:r>
        <w:r w:rsidR="00651152" w:rsidRPr="00651152">
          <w:rPr>
            <w:rFonts w:ascii="標楷體" w:eastAsia="標楷體" w:hAnsi="標楷體"/>
            <w:sz w:val="28"/>
            <w:szCs w:val="28"/>
          </w:rPr>
          <w:t>i</w:t>
        </w:r>
        <w:r w:rsidR="00651152" w:rsidRPr="00651152">
          <w:rPr>
            <w:rFonts w:ascii="標楷體" w:eastAsia="標楷體" w:hAnsi="標楷體"/>
            <w:sz w:val="28"/>
            <w:szCs w:val="28"/>
          </w:rPr>
          <w:t>nurse.org.tw</w:t>
        </w:r>
        <w:r w:rsidR="00651152" w:rsidRPr="00651152">
          <w:rPr>
            <w:rFonts w:ascii="標楷體" w:eastAsia="標楷體" w:hAnsi="標楷體"/>
            <w:sz w:val="28"/>
            <w:szCs w:val="28"/>
          </w:rPr>
          <w:t>/</w:t>
        </w:r>
        <w:r w:rsidR="00651152" w:rsidRPr="00651152">
          <w:rPr>
            <w:rFonts w:ascii="標楷體" w:eastAsia="標楷體" w:hAnsi="標楷體"/>
            <w:sz w:val="28"/>
            <w:szCs w:val="28"/>
          </w:rPr>
          <w:t>Default.aspx</w:t>
        </w:r>
      </w:hyperlink>
      <w:r w:rsidR="00805255" w:rsidRPr="00805255">
        <w:rPr>
          <w:rFonts w:ascii="微軟正黑體" w:eastAsia="微軟正黑體" w:hAnsi="微軟正黑體" w:hint="eastAsia"/>
          <w:szCs w:val="24"/>
        </w:rPr>
        <w:t xml:space="preserve">  </w:t>
      </w:r>
      <w:r w:rsidR="00805255" w:rsidRPr="00805255">
        <w:rPr>
          <w:noProof/>
        </w:rPr>
        <w:drawing>
          <wp:inline distT="0" distB="0" distL="0" distR="0" wp14:anchorId="4FF68CDF" wp14:editId="4087287E">
            <wp:extent cx="295275" cy="76200"/>
            <wp:effectExtent l="0" t="0" r="9525" b="0"/>
            <wp:docPr id="1" name="圖片 1" descr="C:\Users\hmisa\AppData\Local\Temp\ksohtml674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isa\AppData\Local\Temp\ksohtml6740\wps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55" w:rsidRPr="00805255">
        <w:rPr>
          <w:rFonts w:ascii="微軟正黑體" w:eastAsia="微軟正黑體" w:hAnsi="微軟正黑體" w:hint="eastAsia"/>
          <w:szCs w:val="24"/>
        </w:rPr>
        <w:t xml:space="preserve">  線上報名。</w:t>
      </w:r>
    </w:p>
    <w:p w14:paraId="5F97233D" w14:textId="77777777" w:rsidR="00CD43B7" w:rsidRPr="00CD43B7" w:rsidRDefault="007940A1" w:rsidP="00FD1341">
      <w:pPr>
        <w:snapToGrid w:val="0"/>
        <w:spacing w:line="420" w:lineRule="exact"/>
        <w:ind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F16F88" w:rsidRPr="004D7C2A">
        <w:rPr>
          <w:rFonts w:ascii="微軟正黑體" w:eastAsia="微軟正黑體" w:hAnsi="微軟正黑體" w:hint="eastAsia"/>
        </w:rPr>
        <w:t>請注意，為維護上課品質請準時參</w:t>
      </w:r>
      <w:r w:rsidR="00F16F88" w:rsidRPr="00CD43B7">
        <w:rPr>
          <w:rFonts w:ascii="微軟正黑體" w:eastAsia="微軟正黑體" w:hAnsi="微軟正黑體" w:hint="eastAsia"/>
        </w:rPr>
        <w:t>加，課程開始15分後不開放入場。</w:t>
      </w:r>
    </w:p>
    <w:p w14:paraId="442FB766" w14:textId="77777777" w:rsidR="000973FD" w:rsidRPr="00CD43B7" w:rsidRDefault="009A4A63" w:rsidP="00395FF3">
      <w:pPr>
        <w:snapToGrid w:val="0"/>
        <w:spacing w:line="400" w:lineRule="exact"/>
        <w:rPr>
          <w:rFonts w:ascii="微軟正黑體" w:eastAsia="微軟正黑體" w:hAnsi="微軟正黑體"/>
          <w:color w:val="000000"/>
          <w:kern w:val="2"/>
          <w:szCs w:val="24"/>
        </w:rPr>
      </w:pPr>
      <w:r w:rsidRPr="00CD43B7">
        <w:rPr>
          <w:rFonts w:ascii="微軟正黑體" w:eastAsia="微軟正黑體" w:hAnsi="微軟正黑體" w:hint="eastAsia"/>
          <w:color w:val="000000"/>
          <w:szCs w:val="24"/>
        </w:rPr>
        <w:t>七</w:t>
      </w:r>
      <w:r w:rsidR="000973FD" w:rsidRPr="00CD43B7">
        <w:rPr>
          <w:rFonts w:ascii="微軟正黑體" w:eastAsia="微軟正黑體" w:hAnsi="微軟正黑體" w:hint="eastAsia"/>
          <w:color w:val="000000"/>
          <w:szCs w:val="24"/>
        </w:rPr>
        <w:t>、課程表</w:t>
      </w:r>
    </w:p>
    <w:tbl>
      <w:tblPr>
        <w:tblW w:w="8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1537"/>
        <w:gridCol w:w="32"/>
        <w:gridCol w:w="5355"/>
        <w:gridCol w:w="1847"/>
        <w:gridCol w:w="36"/>
      </w:tblGrid>
      <w:tr w:rsidR="000973FD" w:rsidRPr="000415B1" w14:paraId="7137DF73" w14:textId="77777777" w:rsidTr="00103E19">
        <w:trPr>
          <w:gridAfter w:val="1"/>
          <w:wAfter w:w="36" w:type="dxa"/>
          <w:trHeight w:val="249"/>
          <w:jc w:val="center"/>
        </w:trPr>
        <w:tc>
          <w:tcPr>
            <w:tcW w:w="1564" w:type="dxa"/>
            <w:gridSpan w:val="2"/>
            <w:shd w:val="clear" w:color="auto" w:fill="CAEDFB"/>
            <w:vAlign w:val="center"/>
          </w:tcPr>
          <w:p w14:paraId="759B8E88" w14:textId="77777777" w:rsidR="000973FD" w:rsidRPr="008E6575" w:rsidRDefault="000973FD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  <w:lang w:val="zh-TW"/>
              </w:rPr>
            </w:pPr>
            <w:r w:rsidRPr="008E6575">
              <w:rPr>
                <w:rFonts w:ascii="微軟正黑體" w:eastAsia="微軟正黑體" w:hAnsi="微軟正黑體"/>
                <w:b/>
                <w:bCs/>
                <w:szCs w:val="24"/>
                <w:lang w:val="zh-TW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CAEDFB"/>
            <w:vAlign w:val="center"/>
          </w:tcPr>
          <w:p w14:paraId="6BB7E65F" w14:textId="77777777" w:rsidR="000973FD" w:rsidRPr="008E6575" w:rsidRDefault="000973FD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  <w:lang w:val="zh-TW"/>
              </w:rPr>
            </w:pPr>
            <w:r w:rsidRPr="008E6575">
              <w:rPr>
                <w:rFonts w:ascii="微軟正黑體" w:eastAsia="微軟正黑體" w:hAnsi="微軟正黑體"/>
                <w:b/>
                <w:bCs/>
                <w:szCs w:val="24"/>
                <w:lang w:val="zh-TW"/>
              </w:rPr>
              <w:t>主題</w:t>
            </w:r>
          </w:p>
        </w:tc>
        <w:tc>
          <w:tcPr>
            <w:tcW w:w="1847" w:type="dxa"/>
            <w:shd w:val="clear" w:color="auto" w:fill="CAEDFB"/>
            <w:vAlign w:val="center"/>
          </w:tcPr>
          <w:p w14:paraId="090DCB2B" w14:textId="77777777" w:rsidR="000973FD" w:rsidRPr="008E6575" w:rsidRDefault="000973FD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  <w:lang w:val="zh-TW"/>
              </w:rPr>
            </w:pPr>
            <w:r w:rsidRPr="008E6575">
              <w:rPr>
                <w:rFonts w:ascii="微軟正黑體" w:eastAsia="微軟正黑體" w:hAnsi="微軟正黑體"/>
                <w:b/>
                <w:bCs/>
                <w:szCs w:val="24"/>
                <w:lang w:val="zh-TW"/>
              </w:rPr>
              <w:t>講師</w:t>
            </w:r>
          </w:p>
        </w:tc>
      </w:tr>
      <w:tr w:rsidR="0025535C" w:rsidRPr="000415B1" w14:paraId="1697CB85" w14:textId="77777777" w:rsidTr="00903F2E">
        <w:trPr>
          <w:gridAfter w:val="1"/>
          <w:wAfter w:w="36" w:type="dxa"/>
          <w:trHeight w:val="249"/>
          <w:jc w:val="center"/>
        </w:trPr>
        <w:tc>
          <w:tcPr>
            <w:tcW w:w="1564" w:type="dxa"/>
            <w:gridSpan w:val="2"/>
            <w:vAlign w:val="center"/>
          </w:tcPr>
          <w:p w14:paraId="07842CC7" w14:textId="77777777" w:rsidR="0025535C" w:rsidRPr="000415B1" w:rsidRDefault="008E6575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13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:00-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13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:30</w:t>
            </w:r>
          </w:p>
        </w:tc>
        <w:tc>
          <w:tcPr>
            <w:tcW w:w="7234" w:type="dxa"/>
            <w:gridSpan w:val="3"/>
            <w:vAlign w:val="center"/>
          </w:tcPr>
          <w:p w14:paraId="74B67447" w14:textId="77777777" w:rsidR="0025535C" w:rsidRPr="000415B1" w:rsidRDefault="0025535C" w:rsidP="0025535C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 w:rsidRPr="000415B1">
              <w:rPr>
                <w:rFonts w:ascii="微軟正黑體" w:eastAsia="微軟正黑體" w:hAnsi="微軟正黑體"/>
                <w:szCs w:val="24"/>
                <w:lang w:val="zh-TW"/>
              </w:rPr>
              <w:t>報到</w:t>
            </w:r>
          </w:p>
        </w:tc>
      </w:tr>
      <w:tr w:rsidR="000973FD" w:rsidRPr="000415B1" w14:paraId="4519576B" w14:textId="77777777" w:rsidTr="00103E19">
        <w:trPr>
          <w:gridAfter w:val="1"/>
          <w:wAfter w:w="36" w:type="dxa"/>
          <w:trHeight w:val="255"/>
          <w:jc w:val="center"/>
        </w:trPr>
        <w:tc>
          <w:tcPr>
            <w:tcW w:w="1564" w:type="dxa"/>
            <w:gridSpan w:val="2"/>
          </w:tcPr>
          <w:p w14:paraId="58676D61" w14:textId="77777777" w:rsidR="000973FD" w:rsidRPr="000415B1" w:rsidRDefault="008E6575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13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:30-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13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:40</w:t>
            </w:r>
          </w:p>
        </w:tc>
        <w:tc>
          <w:tcPr>
            <w:tcW w:w="5387" w:type="dxa"/>
            <w:gridSpan w:val="2"/>
            <w:vAlign w:val="center"/>
          </w:tcPr>
          <w:p w14:paraId="12DC07B2" w14:textId="77777777" w:rsidR="000973FD" w:rsidRPr="000415B1" w:rsidRDefault="000973FD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 w:rsidRPr="000415B1">
              <w:rPr>
                <w:rFonts w:ascii="微軟正黑體" w:eastAsia="微軟正黑體" w:hAnsi="微軟正黑體"/>
                <w:szCs w:val="24"/>
                <w:lang w:val="zh-TW"/>
              </w:rPr>
              <w:t>致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歡迎</w:t>
            </w:r>
            <w:r w:rsidRPr="000415B1">
              <w:rPr>
                <w:rFonts w:ascii="微軟正黑體" w:eastAsia="微軟正黑體" w:hAnsi="微軟正黑體"/>
                <w:szCs w:val="24"/>
                <w:lang w:val="zh-TW"/>
              </w:rPr>
              <w:t>詞</w:t>
            </w:r>
          </w:p>
        </w:tc>
        <w:tc>
          <w:tcPr>
            <w:tcW w:w="1847" w:type="dxa"/>
            <w:vAlign w:val="center"/>
          </w:tcPr>
          <w:p w14:paraId="1E1FE8E5" w14:textId="77777777" w:rsidR="008E6575" w:rsidRDefault="008E6575" w:rsidP="00103E19">
            <w:pPr>
              <w:autoSpaceDE w:val="0"/>
              <w:autoSpaceDN w:val="0"/>
              <w:spacing w:line="360" w:lineRule="exact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王文斌 院長</w:t>
            </w:r>
          </w:p>
          <w:p w14:paraId="493659A1" w14:textId="77777777" w:rsidR="003F1920" w:rsidRPr="000415B1" w:rsidRDefault="00125A93" w:rsidP="00103E19">
            <w:pPr>
              <w:autoSpaceDE w:val="0"/>
              <w:autoSpaceDN w:val="0"/>
              <w:spacing w:line="360" w:lineRule="exact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賴寶琴 理事長</w:t>
            </w:r>
          </w:p>
        </w:tc>
      </w:tr>
      <w:tr w:rsidR="000973FD" w:rsidRPr="000415B1" w14:paraId="12716869" w14:textId="77777777" w:rsidTr="00103E19">
        <w:trPr>
          <w:gridAfter w:val="1"/>
          <w:wAfter w:w="36" w:type="dxa"/>
          <w:trHeight w:val="589"/>
          <w:jc w:val="center"/>
        </w:trPr>
        <w:tc>
          <w:tcPr>
            <w:tcW w:w="1564" w:type="dxa"/>
            <w:gridSpan w:val="2"/>
          </w:tcPr>
          <w:p w14:paraId="783B8D38" w14:textId="77777777" w:rsidR="000973FD" w:rsidRPr="000415B1" w:rsidRDefault="008E6575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13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:40-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14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:40</w:t>
            </w:r>
          </w:p>
        </w:tc>
        <w:tc>
          <w:tcPr>
            <w:tcW w:w="5387" w:type="dxa"/>
            <w:gridSpan w:val="2"/>
            <w:vAlign w:val="center"/>
          </w:tcPr>
          <w:p w14:paraId="1FA58605" w14:textId="77777777" w:rsidR="00103E19" w:rsidRPr="00ED02A4" w:rsidRDefault="00103E19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D02A4">
              <w:rPr>
                <w:rFonts w:ascii="微軟正黑體" w:eastAsia="微軟正黑體" w:hAnsi="微軟正黑體"/>
                <w:b/>
                <w:bCs/>
                <w:szCs w:val="24"/>
              </w:rPr>
              <w:t>正念與自我關懷</w:t>
            </w:r>
          </w:p>
          <w:p w14:paraId="2C133E37" w14:textId="77777777" w:rsidR="000973FD" w:rsidRPr="000415B1" w:rsidRDefault="00ED02A4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 w:rsidRPr="00ED02A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如何讓你心不累~</w:t>
            </w:r>
            <w:r w:rsidR="00103E19" w:rsidRPr="00ED02A4">
              <w:rPr>
                <w:rFonts w:ascii="微軟正黑體" w:eastAsia="微軟正黑體" w:hAnsi="微軟正黑體"/>
                <w:b/>
                <w:bCs/>
                <w:szCs w:val="24"/>
              </w:rPr>
              <w:t>找回平靜的自己</w:t>
            </w:r>
          </w:p>
        </w:tc>
        <w:tc>
          <w:tcPr>
            <w:tcW w:w="1847" w:type="dxa"/>
            <w:vAlign w:val="center"/>
          </w:tcPr>
          <w:p w14:paraId="794699FF" w14:textId="77777777" w:rsidR="00125A93" w:rsidRDefault="00125A93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正念老師</w:t>
            </w:r>
          </w:p>
          <w:p w14:paraId="248EB98F" w14:textId="77777777" w:rsidR="000973FD" w:rsidRPr="000415B1" w:rsidRDefault="00E90621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高鈺媛</w:t>
            </w:r>
          </w:p>
        </w:tc>
      </w:tr>
      <w:tr w:rsidR="009E6C4A" w:rsidRPr="000415B1" w14:paraId="35322DF6" w14:textId="77777777" w:rsidTr="00103E19">
        <w:trPr>
          <w:gridAfter w:val="1"/>
          <w:wAfter w:w="36" w:type="dxa"/>
          <w:trHeight w:val="589"/>
          <w:jc w:val="center"/>
        </w:trPr>
        <w:tc>
          <w:tcPr>
            <w:tcW w:w="1564" w:type="dxa"/>
            <w:gridSpan w:val="2"/>
          </w:tcPr>
          <w:p w14:paraId="23BF463C" w14:textId="77777777" w:rsidR="009E6C4A" w:rsidRPr="000415B1" w:rsidRDefault="008E6575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14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:40-1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5</w:t>
            </w:r>
            <w:r w:rsidR="00DE25B6">
              <w:rPr>
                <w:rFonts w:ascii="微軟正黑體" w:eastAsia="微軟正黑體" w:hAnsi="微軟正黑體" w:hint="eastAsia"/>
                <w:szCs w:val="24"/>
                <w:lang w:val="zh-TW"/>
              </w:rPr>
              <w:t>:40</w:t>
            </w:r>
          </w:p>
        </w:tc>
        <w:tc>
          <w:tcPr>
            <w:tcW w:w="5387" w:type="dxa"/>
            <w:gridSpan w:val="2"/>
            <w:vAlign w:val="center"/>
          </w:tcPr>
          <w:p w14:paraId="7BF62736" w14:textId="77777777" w:rsidR="00103E19" w:rsidRDefault="00103E19" w:rsidP="00103E19">
            <w:pPr>
              <w:tabs>
                <w:tab w:val="center" w:pos="4153"/>
              </w:tabs>
              <w:adjustRightInd/>
              <w:jc w:val="center"/>
              <w:textAlignment w:val="auto"/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</w:pPr>
            <w:r w:rsidRPr="00103E19"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  <w:t>護理人的營養地圖</w:t>
            </w:r>
          </w:p>
          <w:p w14:paraId="2D4B4465" w14:textId="77777777" w:rsidR="009E6C4A" w:rsidRPr="00103E19" w:rsidRDefault="00103E19" w:rsidP="00103E19">
            <w:pPr>
              <w:tabs>
                <w:tab w:val="center" w:pos="4153"/>
              </w:tabs>
              <w:adjustRightInd/>
              <w:jc w:val="center"/>
              <w:textAlignment w:val="auto"/>
              <w:rPr>
                <w:rFonts w:ascii="微軟正黑體" w:eastAsia="微軟正黑體" w:hAnsi="微軟正黑體"/>
                <w:color w:val="000000"/>
                <w:kern w:val="2"/>
                <w:szCs w:val="32"/>
              </w:rPr>
            </w:pPr>
            <w:r w:rsidRPr="00103E19"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  <w:t>輪班族的飲食黃金法則</w:t>
            </w:r>
          </w:p>
        </w:tc>
        <w:tc>
          <w:tcPr>
            <w:tcW w:w="1847" w:type="dxa"/>
            <w:vAlign w:val="center"/>
          </w:tcPr>
          <w:p w14:paraId="3B8BA13F" w14:textId="77777777" w:rsidR="00125A93" w:rsidRDefault="00125A93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營養師</w:t>
            </w:r>
          </w:p>
          <w:p w14:paraId="76B5BD75" w14:textId="77777777" w:rsidR="009E6C4A" w:rsidRPr="000415B1" w:rsidRDefault="00E90621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吳孟潔</w:t>
            </w:r>
          </w:p>
        </w:tc>
      </w:tr>
      <w:tr w:rsidR="000973FD" w:rsidRPr="000415B1" w14:paraId="548B5BE3" w14:textId="77777777" w:rsidTr="00903F2E">
        <w:trPr>
          <w:gridBefore w:val="1"/>
          <w:wBefore w:w="27" w:type="dxa"/>
          <w:trHeight w:val="192"/>
          <w:jc w:val="center"/>
        </w:trPr>
        <w:tc>
          <w:tcPr>
            <w:tcW w:w="1569" w:type="dxa"/>
            <w:gridSpan w:val="2"/>
          </w:tcPr>
          <w:p w14:paraId="611A04F7" w14:textId="77777777" w:rsidR="000973FD" w:rsidRPr="00103E19" w:rsidRDefault="00DE25B6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</w:t>
            </w:r>
            <w:r w:rsidR="008E6575">
              <w:rPr>
                <w:rFonts w:ascii="微軟正黑體" w:eastAsia="微軟正黑體" w:hAnsi="微軟正黑體" w:hint="eastAsia"/>
                <w:szCs w:val="24"/>
                <w:lang w:val="zh-TW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:40-1</w:t>
            </w:r>
            <w:r w:rsidR="008E6575">
              <w:rPr>
                <w:rFonts w:ascii="微軟正黑體" w:eastAsia="微軟正黑體" w:hAnsi="微軟正黑體" w:hint="eastAsia"/>
                <w:szCs w:val="24"/>
                <w:lang w:val="zh-TW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:50</w:t>
            </w:r>
          </w:p>
        </w:tc>
        <w:tc>
          <w:tcPr>
            <w:tcW w:w="7238" w:type="dxa"/>
            <w:gridSpan w:val="3"/>
            <w:vAlign w:val="center"/>
          </w:tcPr>
          <w:p w14:paraId="3E3D6653" w14:textId="77777777" w:rsidR="000973FD" w:rsidRPr="00103E19" w:rsidRDefault="000973FD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 w:rsidRPr="00103E19">
              <w:rPr>
                <w:rFonts w:ascii="微軟正黑體" w:eastAsia="微軟正黑體" w:hAnsi="微軟正黑體"/>
                <w:szCs w:val="24"/>
                <w:lang w:val="zh-TW"/>
              </w:rPr>
              <w:t>休息時間</w:t>
            </w:r>
          </w:p>
        </w:tc>
      </w:tr>
      <w:tr w:rsidR="000973FD" w:rsidRPr="000415B1" w14:paraId="6356D61A" w14:textId="77777777" w:rsidTr="00103E19">
        <w:trPr>
          <w:gridAfter w:val="1"/>
          <w:wAfter w:w="36" w:type="dxa"/>
          <w:trHeight w:val="302"/>
          <w:jc w:val="center"/>
        </w:trPr>
        <w:tc>
          <w:tcPr>
            <w:tcW w:w="1564" w:type="dxa"/>
            <w:gridSpan w:val="2"/>
          </w:tcPr>
          <w:p w14:paraId="0150F639" w14:textId="77777777" w:rsidR="000973FD" w:rsidRPr="000415B1" w:rsidRDefault="00DE25B6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</w:t>
            </w:r>
            <w:r w:rsidR="008E6575">
              <w:rPr>
                <w:rFonts w:ascii="微軟正黑體" w:eastAsia="微軟正黑體" w:hAnsi="微軟正黑體" w:hint="eastAsia"/>
                <w:szCs w:val="24"/>
                <w:lang w:val="zh-TW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:50-1</w:t>
            </w:r>
            <w:r w:rsidR="008E6575">
              <w:rPr>
                <w:rFonts w:ascii="微軟正黑體" w:eastAsia="微軟正黑體" w:hAnsi="微軟正黑體" w:hint="eastAsia"/>
                <w:szCs w:val="24"/>
                <w:lang w:val="zh-TW"/>
              </w:rPr>
              <w:t>6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:50</w:t>
            </w:r>
          </w:p>
        </w:tc>
        <w:tc>
          <w:tcPr>
            <w:tcW w:w="5387" w:type="dxa"/>
            <w:gridSpan w:val="2"/>
            <w:vAlign w:val="center"/>
          </w:tcPr>
          <w:p w14:paraId="1A02AB9F" w14:textId="77777777" w:rsidR="00103E19" w:rsidRDefault="00103E19" w:rsidP="00103E19">
            <w:pPr>
              <w:tabs>
                <w:tab w:val="center" w:pos="4153"/>
              </w:tabs>
              <w:adjustRightInd/>
              <w:jc w:val="center"/>
              <w:textAlignment w:val="auto"/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</w:pPr>
            <w:r w:rsidRPr="00103E19"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  <w:t>護理</w:t>
            </w:r>
            <w:r w:rsidR="00DE25B6"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Cs w:val="32"/>
              </w:rPr>
              <w:t>職場</w:t>
            </w:r>
            <w:r w:rsidRPr="00103E19"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  <w:t>的活力保養</w:t>
            </w:r>
            <w:r w:rsidR="00DE25B6"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Cs w:val="32"/>
              </w:rPr>
              <w:t>健康</w:t>
            </w:r>
            <w:r w:rsidRPr="00103E19"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  <w:t>操</w:t>
            </w:r>
            <w:r w:rsidR="00DE25B6"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Cs w:val="32"/>
              </w:rPr>
              <w:t>~</w:t>
            </w:r>
          </w:p>
          <w:p w14:paraId="737EAE1A" w14:textId="77777777" w:rsidR="00ED5254" w:rsidRPr="00103E19" w:rsidRDefault="00DE25B6" w:rsidP="00103E19">
            <w:pPr>
              <w:tabs>
                <w:tab w:val="center" w:pos="4153"/>
              </w:tabs>
              <w:adjustRightInd/>
              <w:jc w:val="center"/>
              <w:textAlignment w:val="auto"/>
              <w:rPr>
                <w:rFonts w:ascii="微軟正黑體" w:eastAsia="微軟正黑體" w:hAnsi="微軟正黑體"/>
                <w:color w:val="000000"/>
                <w:kern w:val="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Cs w:val="32"/>
              </w:rPr>
              <w:t>~</w:t>
            </w:r>
            <w:r w:rsidR="00103E19" w:rsidRPr="00103E19"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  <w:t>工作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Cs w:val="32"/>
              </w:rPr>
              <w:t>與生活平衡的</w:t>
            </w:r>
            <w:r w:rsidR="00103E19" w:rsidRPr="00103E19">
              <w:rPr>
                <w:rFonts w:ascii="微軟正黑體" w:eastAsia="微軟正黑體" w:hAnsi="微軟正黑體"/>
                <w:b/>
                <w:bCs/>
                <w:color w:val="000000"/>
                <w:kern w:val="2"/>
                <w:szCs w:val="32"/>
              </w:rPr>
              <w:t>運動法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2"/>
                <w:szCs w:val="32"/>
              </w:rPr>
              <w:t>則~</w:t>
            </w:r>
          </w:p>
        </w:tc>
        <w:tc>
          <w:tcPr>
            <w:tcW w:w="1847" w:type="dxa"/>
            <w:vAlign w:val="center"/>
          </w:tcPr>
          <w:p w14:paraId="5DEA21C1" w14:textId="77777777" w:rsidR="00125A93" w:rsidRPr="000307E9" w:rsidRDefault="00125A93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lang w:val="zh-TW"/>
              </w:rPr>
            </w:pPr>
            <w:r w:rsidRPr="000307E9">
              <w:rPr>
                <w:rFonts w:ascii="微軟正黑體" w:eastAsia="微軟正黑體" w:hAnsi="微軟正黑體" w:hint="eastAsia"/>
                <w:color w:val="000000"/>
                <w:szCs w:val="24"/>
                <w:lang w:val="zh-TW"/>
              </w:rPr>
              <w:t>運動教練</w:t>
            </w:r>
          </w:p>
          <w:p w14:paraId="7A1DC68C" w14:textId="77777777" w:rsidR="009E6C4A" w:rsidRPr="000415B1" w:rsidRDefault="00CD3A90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 w:rsidRPr="000307E9">
              <w:rPr>
                <w:rFonts w:ascii="微軟正黑體" w:eastAsia="微軟正黑體" w:hAnsi="微軟正黑體" w:hint="eastAsia"/>
                <w:color w:val="000000"/>
                <w:szCs w:val="24"/>
                <w:lang w:val="zh-TW"/>
              </w:rPr>
              <w:t>林家聖</w:t>
            </w:r>
          </w:p>
        </w:tc>
      </w:tr>
      <w:tr w:rsidR="000973FD" w:rsidRPr="000415B1" w14:paraId="55B1CCCF" w14:textId="77777777" w:rsidTr="00103E19">
        <w:trPr>
          <w:gridAfter w:val="1"/>
          <w:wAfter w:w="36" w:type="dxa"/>
          <w:trHeight w:val="313"/>
          <w:jc w:val="center"/>
        </w:trPr>
        <w:tc>
          <w:tcPr>
            <w:tcW w:w="1564" w:type="dxa"/>
            <w:gridSpan w:val="2"/>
            <w:vAlign w:val="center"/>
          </w:tcPr>
          <w:p w14:paraId="15609D5B" w14:textId="77777777" w:rsidR="000973FD" w:rsidRPr="000415B1" w:rsidRDefault="00DE25B6" w:rsidP="000415B1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</w:t>
            </w:r>
            <w:r w:rsidR="008E6575">
              <w:rPr>
                <w:rFonts w:ascii="微軟正黑體" w:eastAsia="微軟正黑體" w:hAnsi="微軟正黑體" w:hint="eastAsia"/>
                <w:szCs w:val="24"/>
                <w:lang w:val="zh-TW"/>
              </w:rPr>
              <w:t>6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:50-1</w:t>
            </w:r>
            <w:r w:rsidR="008E6575">
              <w:rPr>
                <w:rFonts w:ascii="微軟正黑體" w:eastAsia="微軟正黑體" w:hAnsi="微軟正黑體" w:hint="eastAsia"/>
                <w:szCs w:val="24"/>
                <w:lang w:val="zh-TW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:00</w:t>
            </w:r>
          </w:p>
        </w:tc>
        <w:tc>
          <w:tcPr>
            <w:tcW w:w="5387" w:type="dxa"/>
            <w:gridSpan w:val="2"/>
            <w:vAlign w:val="center"/>
          </w:tcPr>
          <w:p w14:paraId="368173D7" w14:textId="77777777" w:rsidR="000973FD" w:rsidRPr="00103E19" w:rsidRDefault="000973FD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 w:rsidRPr="00103E19">
              <w:rPr>
                <w:rFonts w:ascii="微軟正黑體" w:eastAsia="微軟正黑體" w:hAnsi="微軟正黑體"/>
                <w:szCs w:val="24"/>
                <w:lang w:val="zh-TW"/>
              </w:rPr>
              <w:t>綜合討論</w:t>
            </w:r>
          </w:p>
        </w:tc>
        <w:tc>
          <w:tcPr>
            <w:tcW w:w="1847" w:type="dxa"/>
            <w:vAlign w:val="center"/>
          </w:tcPr>
          <w:p w14:paraId="1F45D965" w14:textId="77777777" w:rsidR="000973FD" w:rsidRPr="000415B1" w:rsidRDefault="000973FD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 w:rsidRPr="000415B1">
              <w:rPr>
                <w:rFonts w:ascii="微軟正黑體" w:eastAsia="微軟正黑體" w:hAnsi="微軟正黑體"/>
                <w:szCs w:val="24"/>
                <w:lang w:val="zh-TW"/>
              </w:rPr>
              <w:t>全體</w:t>
            </w:r>
          </w:p>
        </w:tc>
      </w:tr>
      <w:tr w:rsidR="000973FD" w:rsidRPr="000415B1" w14:paraId="31A8D67C" w14:textId="77777777" w:rsidTr="00903F2E">
        <w:trPr>
          <w:gridBefore w:val="1"/>
          <w:wBefore w:w="27" w:type="dxa"/>
          <w:trHeight w:val="254"/>
          <w:jc w:val="center"/>
        </w:trPr>
        <w:tc>
          <w:tcPr>
            <w:tcW w:w="1569" w:type="dxa"/>
            <w:gridSpan w:val="2"/>
            <w:vAlign w:val="center"/>
          </w:tcPr>
          <w:p w14:paraId="210B083A" w14:textId="77777777" w:rsidR="000973FD" w:rsidRPr="000415B1" w:rsidRDefault="00DE25B6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1</w:t>
            </w:r>
            <w:r w:rsidR="008E6575">
              <w:rPr>
                <w:rFonts w:ascii="微軟正黑體" w:eastAsia="微軟正黑體" w:hAnsi="微軟正黑體" w:hint="eastAsia"/>
                <w:szCs w:val="24"/>
                <w:lang w:val="zh-TW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  <w:lang w:val="zh-TW"/>
              </w:rPr>
              <w:t>:00</w:t>
            </w:r>
          </w:p>
        </w:tc>
        <w:tc>
          <w:tcPr>
            <w:tcW w:w="7238" w:type="dxa"/>
            <w:gridSpan w:val="3"/>
            <w:vAlign w:val="center"/>
          </w:tcPr>
          <w:p w14:paraId="3F47698B" w14:textId="77777777" w:rsidR="000973FD" w:rsidRPr="000415B1" w:rsidRDefault="000973FD" w:rsidP="00103E1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  <w:lang w:val="zh-TW"/>
              </w:rPr>
            </w:pPr>
            <w:r w:rsidRPr="000415B1">
              <w:rPr>
                <w:rFonts w:ascii="微軟正黑體" w:eastAsia="微軟正黑體" w:hAnsi="微軟正黑體"/>
                <w:szCs w:val="24"/>
                <w:lang w:val="zh-TW"/>
              </w:rPr>
              <w:t>歸賦</w:t>
            </w:r>
          </w:p>
        </w:tc>
      </w:tr>
    </w:tbl>
    <w:p w14:paraId="3539167C" w14:textId="77777777" w:rsidR="002F2CFF" w:rsidRDefault="002F2CFF" w:rsidP="00077F82">
      <w:pPr>
        <w:pStyle w:val="Web"/>
        <w:tabs>
          <w:tab w:val="left" w:pos="600"/>
          <w:tab w:val="left" w:pos="116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000000"/>
        </w:rPr>
      </w:pPr>
    </w:p>
    <w:p w14:paraId="6A2058CE" w14:textId="77777777" w:rsidR="00103E19" w:rsidRDefault="002F2CFF" w:rsidP="00077F82">
      <w:pPr>
        <w:pStyle w:val="Web"/>
        <w:tabs>
          <w:tab w:val="left" w:pos="600"/>
          <w:tab w:val="left" w:pos="116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br w:type="page"/>
      </w:r>
      <w:r w:rsidR="009A4A63" w:rsidRPr="00B770EA">
        <w:rPr>
          <w:rFonts w:ascii="微軟正黑體" w:eastAsia="微軟正黑體" w:hAnsi="微軟正黑體" w:hint="eastAsia"/>
          <w:color w:val="000000"/>
        </w:rPr>
        <w:lastRenderedPageBreak/>
        <w:t>八</w:t>
      </w:r>
      <w:r w:rsidR="00CC1214" w:rsidRPr="00B770EA">
        <w:rPr>
          <w:rFonts w:ascii="微軟正黑體" w:eastAsia="微軟正黑體" w:hAnsi="微軟正黑體" w:hint="eastAsia"/>
          <w:color w:val="000000"/>
        </w:rPr>
        <w:t>、</w:t>
      </w:r>
      <w:r w:rsidR="00357263" w:rsidRPr="00B770EA">
        <w:rPr>
          <w:rFonts w:ascii="微軟正黑體" w:eastAsia="微軟正黑體" w:hAnsi="微軟正黑體" w:hint="eastAsia"/>
          <w:color w:val="000000"/>
        </w:rPr>
        <w:t>講</w:t>
      </w:r>
      <w:r w:rsidR="009937A1" w:rsidRPr="00B770EA">
        <w:rPr>
          <w:rFonts w:ascii="微軟正黑體" w:eastAsia="微軟正黑體" w:hAnsi="微軟正黑體" w:hint="eastAsia"/>
          <w:color w:val="000000"/>
        </w:rPr>
        <w:t>師</w:t>
      </w:r>
      <w:r w:rsidR="00357263" w:rsidRPr="00B770EA">
        <w:rPr>
          <w:rFonts w:ascii="微軟正黑體" w:eastAsia="微軟正黑體" w:hAnsi="微軟正黑體" w:hint="eastAsia"/>
          <w:color w:val="000000"/>
        </w:rPr>
        <w:t>簡介</w:t>
      </w:r>
    </w:p>
    <w:p w14:paraId="75FBB4CB" w14:textId="77777777" w:rsidR="00E90621" w:rsidRDefault="00416C61" w:rsidP="00312CA6">
      <w:pPr>
        <w:suppressAutoHyphens/>
        <w:adjustRightInd/>
        <w:snapToGrid w:val="0"/>
        <w:spacing w:line="0" w:lineRule="atLeas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lang w:val="zh-TW"/>
        </w:rPr>
        <w:t>高鈺媛</w:t>
      </w:r>
      <w:r w:rsidR="00312CA6">
        <w:rPr>
          <w:rFonts w:ascii="微軟正黑體" w:eastAsia="微軟正黑體" w:hAnsi="微軟正黑體" w:hint="eastAsia"/>
          <w:color w:val="000000"/>
          <w:lang w:val="zh-TW"/>
        </w:rPr>
        <w:t xml:space="preserve"> 羅東</w:t>
      </w:r>
      <w:r w:rsidR="00312CA6">
        <w:rPr>
          <w:rFonts w:ascii="微軟正黑體" w:eastAsia="微軟正黑體" w:hAnsi="微軟正黑體" w:hint="eastAsia"/>
          <w:color w:val="000000"/>
        </w:rPr>
        <w:t>博愛醫院-護理長/</w:t>
      </w:r>
      <w:r w:rsidR="00782513">
        <w:rPr>
          <w:rFonts w:ascii="微軟正黑體" w:eastAsia="微軟正黑體" w:hAnsi="微軟正黑體" w:hint="eastAsia"/>
          <w:color w:val="000000"/>
        </w:rPr>
        <w:t>專長-</w:t>
      </w:r>
      <w:r w:rsidR="00312CA6">
        <w:rPr>
          <w:rFonts w:ascii="微軟正黑體" w:eastAsia="微軟正黑體" w:hAnsi="微軟正黑體" w:hint="eastAsia"/>
          <w:color w:val="000000"/>
          <w:szCs w:val="24"/>
        </w:rPr>
        <w:t>手術全期照護、正念臨床治療</w:t>
      </w:r>
    </w:p>
    <w:p w14:paraId="5453C768" w14:textId="77777777" w:rsidR="00E90621" w:rsidRDefault="00416C61" w:rsidP="00077F82">
      <w:pPr>
        <w:pStyle w:val="Web"/>
        <w:tabs>
          <w:tab w:val="left" w:pos="600"/>
          <w:tab w:val="left" w:pos="116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000000"/>
          <w:lang w:val="zh-TW"/>
        </w:rPr>
      </w:pPr>
      <w:r>
        <w:rPr>
          <w:rFonts w:ascii="微軟正黑體" w:eastAsia="微軟正黑體" w:hAnsi="微軟正黑體" w:hint="eastAsia"/>
          <w:color w:val="000000"/>
          <w:lang w:val="zh-TW"/>
        </w:rPr>
        <w:t>吳孟潔</w:t>
      </w:r>
      <w:r w:rsidR="002F2CFF">
        <w:rPr>
          <w:rFonts w:ascii="微軟正黑體" w:eastAsia="微軟正黑體" w:hAnsi="微軟正黑體" w:hint="eastAsia"/>
          <w:color w:val="000000"/>
          <w:lang w:val="zh-TW"/>
        </w:rPr>
        <w:t xml:space="preserve"> </w:t>
      </w:r>
      <w:r w:rsidR="00312CA6">
        <w:rPr>
          <w:rFonts w:ascii="微軟正黑體" w:eastAsia="微軟正黑體" w:hAnsi="微軟正黑體" w:hint="eastAsia"/>
          <w:color w:val="000000"/>
          <w:lang w:val="zh-TW"/>
        </w:rPr>
        <w:t>羅東</w:t>
      </w:r>
      <w:r w:rsidR="00312CA6">
        <w:rPr>
          <w:rFonts w:ascii="微軟正黑體" w:eastAsia="微軟正黑體" w:hAnsi="微軟正黑體" w:hint="eastAsia"/>
          <w:color w:val="000000"/>
        </w:rPr>
        <w:t>博愛醫院-營養師/</w:t>
      </w:r>
      <w:r w:rsidR="00782513">
        <w:rPr>
          <w:rFonts w:ascii="微軟正黑體" w:eastAsia="微軟正黑體" w:hAnsi="微軟正黑體" w:hint="eastAsia"/>
          <w:color w:val="000000"/>
        </w:rPr>
        <w:t>專長-營養照護與諮詢、團膳管理</w:t>
      </w:r>
    </w:p>
    <w:p w14:paraId="2D15BDC5" w14:textId="77777777" w:rsidR="00416C61" w:rsidRDefault="00E97E05" w:rsidP="00077F82">
      <w:pPr>
        <w:pStyle w:val="Web"/>
        <w:tabs>
          <w:tab w:val="left" w:pos="600"/>
          <w:tab w:val="left" w:pos="116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  <w:lang w:val="zh-TW"/>
        </w:rPr>
        <w:t>林家聖</w:t>
      </w:r>
      <w:r w:rsidR="002F2CFF">
        <w:rPr>
          <w:rFonts w:ascii="微軟正黑體" w:eastAsia="微軟正黑體" w:hAnsi="微軟正黑體" w:hint="eastAsia"/>
          <w:color w:val="000000"/>
          <w:lang w:val="zh-TW"/>
        </w:rPr>
        <w:t xml:space="preserve"> </w:t>
      </w:r>
      <w:r w:rsidR="00312CA6">
        <w:rPr>
          <w:rFonts w:ascii="微軟正黑體" w:eastAsia="微軟正黑體" w:hAnsi="微軟正黑體" w:hint="eastAsia"/>
          <w:color w:val="000000"/>
          <w:lang w:val="zh-TW"/>
        </w:rPr>
        <w:t>羅東</w:t>
      </w:r>
      <w:r>
        <w:rPr>
          <w:rFonts w:ascii="微軟正黑體" w:eastAsia="微軟正黑體" w:hAnsi="微軟正黑體" w:hint="eastAsia"/>
          <w:color w:val="000000"/>
        </w:rPr>
        <w:t>博愛醫院-活力學苑運動教練</w:t>
      </w:r>
      <w:r w:rsidR="009B589E">
        <w:rPr>
          <w:rFonts w:ascii="微軟正黑體" w:eastAsia="微軟正黑體" w:hAnsi="微軟正黑體" w:hint="eastAsia"/>
          <w:color w:val="000000"/>
        </w:rPr>
        <w:t>/專長-姿勢改善、動作評估、運動表現提升</w:t>
      </w:r>
    </w:p>
    <w:p w14:paraId="361DF201" w14:textId="77777777" w:rsidR="00312CA6" w:rsidRDefault="00312CA6" w:rsidP="00077F82">
      <w:pPr>
        <w:pStyle w:val="Web"/>
        <w:tabs>
          <w:tab w:val="left" w:pos="600"/>
          <w:tab w:val="left" w:pos="116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000000"/>
        </w:rPr>
      </w:pPr>
    </w:p>
    <w:p w14:paraId="35D9D61F" w14:textId="77777777" w:rsidR="00077F82" w:rsidRDefault="00077F82" w:rsidP="00077F82">
      <w:pPr>
        <w:pStyle w:val="Web"/>
        <w:tabs>
          <w:tab w:val="left" w:pos="600"/>
          <w:tab w:val="left" w:pos="1162"/>
        </w:tabs>
        <w:spacing w:before="0" w:beforeAutospacing="0" w:after="0" w:afterAutospacing="0" w:line="400" w:lineRule="exact"/>
        <w:rPr>
          <w:rFonts w:ascii="Times New Roman" w:eastAsia="微軟正黑體" w:hAnsi="Times New Roman"/>
        </w:rPr>
      </w:pPr>
      <w:r w:rsidRPr="00B770EA">
        <w:rPr>
          <w:rFonts w:ascii="微軟正黑體" w:eastAsia="微軟正黑體" w:hAnsi="微軟正黑體" w:hint="eastAsia"/>
          <w:lang w:val="zh-TW"/>
        </w:rPr>
        <w:t>九、</w:t>
      </w:r>
      <w:r w:rsidRPr="00B770EA">
        <w:rPr>
          <w:rFonts w:ascii="Times New Roman" w:eastAsia="微軟正黑體" w:hAnsi="Times New Roman" w:hint="eastAsia"/>
        </w:rPr>
        <w:t>課程教育積分，醫師、護理師繼續教育積分申請中。</w:t>
      </w:r>
    </w:p>
    <w:p w14:paraId="00F8413A" w14:textId="77777777" w:rsidR="006200EF" w:rsidRPr="00C20B7A" w:rsidRDefault="006200EF" w:rsidP="006200EF">
      <w:pPr>
        <w:snapToGrid w:val="0"/>
        <w:rPr>
          <w:rFonts w:ascii="微軟正黑體" w:eastAsia="微軟正黑體" w:hAnsi="微軟正黑體"/>
          <w:szCs w:val="24"/>
        </w:rPr>
      </w:pPr>
      <w:r w:rsidRPr="00C20B7A">
        <w:rPr>
          <w:rFonts w:ascii="微軟正黑體" w:eastAsia="微軟正黑體" w:hAnsi="微軟正黑體" w:hint="eastAsia"/>
          <w:szCs w:val="24"/>
        </w:rPr>
        <w:t>十</w:t>
      </w:r>
      <w:r w:rsidRPr="00C20B7A">
        <w:rPr>
          <w:rFonts w:ascii="微軟正黑體" w:eastAsia="微軟正黑體" w:hAnsi="微軟正黑體" w:hint="eastAsia"/>
          <w:szCs w:val="24"/>
          <w:lang w:val="zh-TW"/>
        </w:rPr>
        <w:t>、</w:t>
      </w:r>
      <w:r w:rsidRPr="00C20B7A">
        <w:rPr>
          <w:rFonts w:ascii="微軟正黑體" w:eastAsia="微軟正黑體" w:hAnsi="微軟正黑體" w:hint="eastAsia"/>
          <w:szCs w:val="24"/>
        </w:rPr>
        <w:t>課程注意事項</w:t>
      </w:r>
      <w:r>
        <w:rPr>
          <w:rFonts w:ascii="微軟正黑體" w:eastAsia="微軟正黑體" w:hAnsi="微軟正黑體" w:hint="eastAsia"/>
          <w:szCs w:val="24"/>
        </w:rPr>
        <w:t>：</w:t>
      </w:r>
    </w:p>
    <w:p w14:paraId="4EEAF901" w14:textId="77777777" w:rsidR="006200EF" w:rsidRDefault="006200EF" w:rsidP="006200EF">
      <w:pPr>
        <w:numPr>
          <w:ilvl w:val="0"/>
          <w:numId w:val="11"/>
        </w:numPr>
        <w:adjustRightInd/>
        <w:snapToGrid w:val="0"/>
        <w:ind w:left="709"/>
        <w:textAlignment w:val="auto"/>
        <w:rPr>
          <w:rFonts w:ascii="微軟正黑體" w:eastAsia="微軟正黑體" w:hAnsi="微軟正黑體"/>
          <w:color w:val="000000"/>
          <w:szCs w:val="24"/>
        </w:rPr>
      </w:pPr>
      <w:r w:rsidRPr="009B5E8D">
        <w:rPr>
          <w:rFonts w:ascii="微軟正黑體" w:eastAsia="微軟正黑體" w:hAnsi="微軟正黑體" w:hint="eastAsia"/>
          <w:color w:val="000000"/>
          <w:szCs w:val="24"/>
        </w:rPr>
        <w:t>為響應環保及衛生，請自備環保杯與會。</w:t>
      </w:r>
    </w:p>
    <w:p w14:paraId="275F7847" w14:textId="77777777" w:rsidR="006200EF" w:rsidRDefault="006200EF" w:rsidP="006200EF">
      <w:pPr>
        <w:numPr>
          <w:ilvl w:val="0"/>
          <w:numId w:val="11"/>
        </w:numPr>
        <w:adjustRightInd/>
        <w:snapToGrid w:val="0"/>
        <w:ind w:left="709"/>
        <w:textAlignment w:val="auto"/>
        <w:rPr>
          <w:rFonts w:ascii="微軟正黑體" w:eastAsia="微軟正黑體" w:hAnsi="微軟正黑體"/>
          <w:color w:val="000000"/>
          <w:szCs w:val="24"/>
        </w:rPr>
      </w:pPr>
      <w:r w:rsidRPr="00DA5603">
        <w:rPr>
          <w:rFonts w:ascii="微軟正黑體" w:eastAsia="微軟正黑體" w:hAnsi="微軟正黑體" w:hint="eastAsia"/>
          <w:snapToGrid w:val="0"/>
          <w:szCs w:val="24"/>
        </w:rPr>
        <w:t>因名額有限，報名後請務必參加，若因故不克參加，請於</w:t>
      </w:r>
      <w:r w:rsidRPr="00103E19">
        <w:rPr>
          <w:rFonts w:ascii="微軟正黑體" w:eastAsia="微軟正黑體" w:hAnsi="微軟正黑體" w:hint="eastAsia"/>
          <w:snapToGrid w:val="0"/>
          <w:color w:val="FF0000"/>
          <w:szCs w:val="24"/>
        </w:rPr>
        <w:t>10/</w:t>
      </w:r>
      <w:r w:rsidR="00416C61">
        <w:rPr>
          <w:rFonts w:ascii="微軟正黑體" w:eastAsia="微軟正黑體" w:hAnsi="微軟正黑體" w:hint="eastAsia"/>
          <w:snapToGrid w:val="0"/>
          <w:color w:val="FF0000"/>
          <w:szCs w:val="24"/>
        </w:rPr>
        <w:t>1</w:t>
      </w:r>
      <w:r w:rsidRPr="00DA5603">
        <w:rPr>
          <w:rFonts w:ascii="微軟正黑體" w:eastAsia="微軟正黑體" w:hAnsi="微軟正黑體" w:hint="eastAsia"/>
          <w:snapToGrid w:val="0"/>
          <w:szCs w:val="24"/>
        </w:rPr>
        <w:t>前取消，若逾期取消，視同缺席。</w:t>
      </w:r>
    </w:p>
    <w:p w14:paraId="149603BA" w14:textId="77777777" w:rsidR="006200EF" w:rsidRDefault="006200EF" w:rsidP="006200EF">
      <w:pPr>
        <w:numPr>
          <w:ilvl w:val="0"/>
          <w:numId w:val="11"/>
        </w:numPr>
        <w:adjustRightInd/>
        <w:snapToGrid w:val="0"/>
        <w:ind w:left="709"/>
        <w:textAlignment w:val="auto"/>
        <w:rPr>
          <w:rFonts w:ascii="微軟正黑體" w:eastAsia="微軟正黑體" w:hAnsi="微軟正黑體"/>
          <w:color w:val="000000"/>
          <w:szCs w:val="24"/>
        </w:rPr>
      </w:pPr>
      <w:r w:rsidRPr="00DA5603">
        <w:rPr>
          <w:rFonts w:ascii="微軟正黑體" w:eastAsia="微軟正黑體" w:hAnsi="微軟正黑體" w:hint="eastAsia"/>
          <w:snapToGrid w:val="0"/>
          <w:szCs w:val="24"/>
        </w:rPr>
        <w:t>研習會當天，第一堂課開始15分鐘後即不辦理簽到手續。請勿冒名頂替、請勿遲到早退，並遵守會場秩序規範。</w:t>
      </w:r>
    </w:p>
    <w:p w14:paraId="5A19B86E" w14:textId="77777777" w:rsidR="006200EF" w:rsidRDefault="006200EF" w:rsidP="006200EF">
      <w:pPr>
        <w:numPr>
          <w:ilvl w:val="0"/>
          <w:numId w:val="11"/>
        </w:numPr>
        <w:adjustRightInd/>
        <w:snapToGrid w:val="0"/>
        <w:ind w:left="709"/>
        <w:textAlignment w:val="auto"/>
        <w:rPr>
          <w:rFonts w:ascii="微軟正黑體" w:eastAsia="微軟正黑體" w:hAnsi="微軟正黑體"/>
          <w:color w:val="000000"/>
          <w:szCs w:val="24"/>
        </w:rPr>
      </w:pPr>
      <w:r w:rsidRPr="00DA5603">
        <w:rPr>
          <w:rFonts w:ascii="微軟正黑體" w:eastAsia="微軟正黑體" w:hAnsi="微軟正黑體" w:hint="eastAsia"/>
          <w:snapToGrid w:val="0"/>
          <w:szCs w:val="24"/>
        </w:rPr>
        <w:t>請與會者依政府及醫院活動會場防疫相關規定，必要時請配戴口罩出席。</w:t>
      </w:r>
    </w:p>
    <w:p w14:paraId="27C54734" w14:textId="77777777" w:rsidR="006200EF" w:rsidRPr="006200EF" w:rsidRDefault="006200EF" w:rsidP="006200EF">
      <w:pPr>
        <w:numPr>
          <w:ilvl w:val="0"/>
          <w:numId w:val="11"/>
        </w:numPr>
        <w:adjustRightInd/>
        <w:snapToGrid w:val="0"/>
        <w:ind w:left="709"/>
        <w:textAlignment w:val="auto"/>
        <w:rPr>
          <w:rFonts w:ascii="微軟正黑體" w:eastAsia="微軟正黑體" w:hAnsi="微軟正黑體"/>
          <w:color w:val="000000"/>
          <w:szCs w:val="24"/>
        </w:rPr>
      </w:pPr>
      <w:r w:rsidRPr="00DA5603">
        <w:rPr>
          <w:rFonts w:ascii="微軟正黑體" w:eastAsia="微軟正黑體" w:hAnsi="微軟正黑體" w:hint="eastAsia"/>
          <w:snapToGrid w:val="0"/>
          <w:szCs w:val="24"/>
        </w:rPr>
        <w:t>檢附課程表，請卓參，若變動將另行公告於本會官網。</w:t>
      </w:r>
    </w:p>
    <w:p w14:paraId="5649574D" w14:textId="77777777" w:rsidR="006200EF" w:rsidRDefault="006200EF" w:rsidP="006200EF">
      <w:pPr>
        <w:numPr>
          <w:ilvl w:val="0"/>
          <w:numId w:val="11"/>
        </w:numPr>
        <w:adjustRightInd/>
        <w:snapToGrid w:val="0"/>
        <w:ind w:left="709"/>
        <w:textAlignment w:val="auto"/>
        <w:rPr>
          <w:rFonts w:ascii="微軟正黑體" w:eastAsia="微軟正黑體" w:hAnsi="微軟正黑體"/>
          <w:color w:val="000000"/>
          <w:szCs w:val="24"/>
        </w:rPr>
      </w:pPr>
      <w:r w:rsidRPr="00DA5603">
        <w:rPr>
          <w:rFonts w:ascii="微軟正黑體" w:eastAsia="微軟正黑體" w:hAnsi="微軟正黑體" w:hint="eastAsia"/>
          <w:color w:val="000000"/>
          <w:szCs w:val="24"/>
        </w:rPr>
        <w:t>有關活動相關問題，請洽</w:t>
      </w:r>
      <w:r>
        <w:rPr>
          <w:rFonts w:ascii="微軟正黑體" w:eastAsia="微軟正黑體" w:hAnsi="微軟正黑體" w:hint="eastAsia"/>
          <w:color w:val="000000"/>
          <w:szCs w:val="24"/>
        </w:rPr>
        <w:t>本院</w:t>
      </w:r>
      <w:r w:rsidRPr="00DA5603">
        <w:rPr>
          <w:rFonts w:ascii="微軟正黑體" w:eastAsia="微軟正黑體" w:hAnsi="微軟正黑體" w:hint="eastAsia"/>
          <w:color w:val="000000"/>
          <w:szCs w:val="24"/>
        </w:rPr>
        <w:t>護理部窗口，分機03-</w:t>
      </w:r>
      <w:r>
        <w:rPr>
          <w:rFonts w:ascii="微軟正黑體" w:eastAsia="微軟正黑體" w:hAnsi="微軟正黑體"/>
          <w:color w:val="000000"/>
          <w:szCs w:val="24"/>
        </w:rPr>
        <w:t>9</w:t>
      </w:r>
      <w:r>
        <w:rPr>
          <w:rFonts w:ascii="微軟正黑體" w:eastAsia="微軟正黑體" w:hAnsi="微軟正黑體" w:hint="eastAsia"/>
          <w:color w:val="000000"/>
          <w:szCs w:val="24"/>
        </w:rPr>
        <w:t>543131</w:t>
      </w:r>
      <w:r w:rsidRPr="00DA5603">
        <w:rPr>
          <w:rFonts w:ascii="微軟正黑體" w:eastAsia="微軟正黑體" w:hAnsi="微軟正黑體" w:hint="eastAsia"/>
          <w:color w:val="000000"/>
          <w:szCs w:val="24"/>
        </w:rPr>
        <w:t>轉</w:t>
      </w:r>
      <w:r>
        <w:rPr>
          <w:rFonts w:ascii="微軟正黑體" w:eastAsia="微軟正黑體" w:hAnsi="微軟正黑體" w:hint="eastAsia"/>
          <w:color w:val="000000"/>
          <w:szCs w:val="24"/>
        </w:rPr>
        <w:t>5255。</w:t>
      </w:r>
    </w:p>
    <w:p w14:paraId="56A714C4" w14:textId="77777777" w:rsidR="00312CA6" w:rsidRPr="006200EF" w:rsidRDefault="00312CA6" w:rsidP="006200EF">
      <w:pPr>
        <w:numPr>
          <w:ilvl w:val="0"/>
          <w:numId w:val="11"/>
        </w:numPr>
        <w:adjustRightInd/>
        <w:snapToGrid w:val="0"/>
        <w:ind w:left="709"/>
        <w:textAlignment w:val="auto"/>
        <w:rPr>
          <w:rFonts w:ascii="微軟正黑體" w:eastAsia="微軟正黑體" w:hAnsi="微軟正黑體"/>
          <w:color w:val="000000"/>
          <w:szCs w:val="24"/>
        </w:rPr>
      </w:pPr>
    </w:p>
    <w:p w14:paraId="62D47D57" w14:textId="77777777" w:rsidR="00077F82" w:rsidRPr="00B770EA" w:rsidRDefault="00077F82" w:rsidP="00077F82">
      <w:pPr>
        <w:pStyle w:val="Web"/>
        <w:tabs>
          <w:tab w:val="left" w:pos="600"/>
          <w:tab w:val="left" w:pos="1162"/>
        </w:tabs>
        <w:spacing w:before="0" w:beforeAutospacing="0" w:after="0" w:afterAutospacing="0" w:line="400" w:lineRule="exact"/>
        <w:rPr>
          <w:rFonts w:ascii="Times New Roman" w:eastAsia="微軟正黑體" w:hAnsi="Times New Roman"/>
        </w:rPr>
      </w:pPr>
      <w:r w:rsidRPr="00B770EA">
        <w:rPr>
          <w:rFonts w:ascii="Times New Roman" w:eastAsia="微軟正黑體" w:hAnsi="Times New Roman" w:hint="eastAsia"/>
        </w:rPr>
        <w:t>十</w:t>
      </w:r>
      <w:r w:rsidR="006200EF">
        <w:rPr>
          <w:rFonts w:ascii="Times New Roman" w:eastAsia="微軟正黑體" w:hAnsi="Times New Roman" w:hint="eastAsia"/>
        </w:rPr>
        <w:t>一</w:t>
      </w:r>
      <w:r w:rsidRPr="00B770EA">
        <w:rPr>
          <w:rFonts w:ascii="微軟正黑體" w:eastAsia="微軟正黑體" w:hAnsi="微軟正黑體" w:hint="eastAsia"/>
          <w:lang w:val="zh-TW"/>
        </w:rPr>
        <w:t>、</w:t>
      </w:r>
      <w:r w:rsidRPr="00B770EA">
        <w:rPr>
          <w:rFonts w:ascii="Times New Roman" w:eastAsia="微軟正黑體" w:hAnsi="Times New Roman" w:hint="eastAsia"/>
        </w:rPr>
        <w:t>研習會場地與交通方式：</w:t>
      </w:r>
    </w:p>
    <w:p w14:paraId="0CD96027" w14:textId="77777777" w:rsidR="00077F82" w:rsidRPr="00B770EA" w:rsidRDefault="00077F82" w:rsidP="00077F82">
      <w:pPr>
        <w:pStyle w:val="Web"/>
        <w:numPr>
          <w:ilvl w:val="0"/>
          <w:numId w:val="7"/>
        </w:numPr>
        <w:tabs>
          <w:tab w:val="left" w:pos="600"/>
          <w:tab w:val="left" w:pos="1162"/>
        </w:tabs>
        <w:snapToGrid w:val="0"/>
        <w:spacing w:before="0" w:beforeAutospacing="0" w:after="0" w:afterAutospacing="0"/>
        <w:ind w:left="851" w:hanging="296"/>
        <w:rPr>
          <w:rFonts w:ascii="微軟正黑體" w:eastAsia="微軟正黑體" w:hAnsi="微軟正黑體"/>
          <w:bCs/>
          <w:color w:val="000000"/>
        </w:rPr>
      </w:pPr>
      <w:r w:rsidRPr="00B770EA">
        <w:rPr>
          <w:rFonts w:ascii="微軟正黑體" w:eastAsia="微軟正黑體" w:hAnsi="微軟正黑體"/>
          <w:bCs/>
          <w:color w:val="000000"/>
        </w:rPr>
        <w:t>停車訊息</w:t>
      </w:r>
      <w:r w:rsidRPr="00B770EA">
        <w:rPr>
          <w:rFonts w:ascii="微軟正黑體" w:eastAsia="微軟正黑體" w:hAnsi="微軟正黑體" w:hint="eastAsia"/>
          <w:bCs/>
          <w:color w:val="000000"/>
        </w:rPr>
        <w:t>：</w:t>
      </w:r>
      <w:r w:rsidRPr="00B770EA">
        <w:rPr>
          <w:rFonts w:ascii="微軟正黑體" w:eastAsia="微軟正黑體" w:hAnsi="微軟正黑體"/>
          <w:bCs/>
          <w:color w:val="000000"/>
        </w:rPr>
        <w:t>周邊</w:t>
      </w:r>
      <w:r w:rsidR="00396295" w:rsidRPr="00B770EA">
        <w:rPr>
          <w:rFonts w:ascii="微軟正黑體" w:eastAsia="微軟正黑體" w:hAnsi="微軟正黑體"/>
          <w:bCs/>
          <w:color w:val="000000"/>
        </w:rPr>
        <w:t>汽</w:t>
      </w:r>
      <w:r w:rsidRPr="00B770EA">
        <w:rPr>
          <w:rFonts w:ascii="微軟正黑體" w:eastAsia="微軟正黑體" w:hAnsi="微軟正黑體"/>
          <w:bCs/>
          <w:color w:val="000000"/>
        </w:rPr>
        <w:t>機車停車</w:t>
      </w:r>
      <w:r w:rsidR="00396295" w:rsidRPr="00B770EA">
        <w:rPr>
          <w:rFonts w:ascii="微軟正黑體" w:eastAsia="微軟正黑體" w:hAnsi="微軟正黑體" w:hint="eastAsia"/>
          <w:bCs/>
          <w:color w:val="000000"/>
        </w:rPr>
        <w:t>場</w:t>
      </w:r>
      <w:r w:rsidRPr="00B770EA">
        <w:rPr>
          <w:rFonts w:ascii="微軟正黑體" w:eastAsia="微軟正黑體" w:hAnsi="微軟正黑體" w:hint="eastAsia"/>
          <w:bCs/>
          <w:color w:val="000000"/>
        </w:rPr>
        <w:t>、</w:t>
      </w:r>
      <w:r w:rsidRPr="00B770EA">
        <w:rPr>
          <w:rFonts w:ascii="微軟正黑體" w:eastAsia="微軟正黑體" w:hAnsi="微軟正黑體"/>
          <w:bCs/>
          <w:color w:val="000000"/>
        </w:rPr>
        <w:t>羅東國小汽機車</w:t>
      </w:r>
      <w:r w:rsidRPr="00B770EA">
        <w:rPr>
          <w:rFonts w:ascii="微軟正黑體" w:eastAsia="微軟正黑體" w:hAnsi="微軟正黑體" w:hint="eastAsia"/>
          <w:bCs/>
          <w:color w:val="000000"/>
        </w:rPr>
        <w:t>收費</w:t>
      </w:r>
      <w:r w:rsidRPr="00B770EA">
        <w:rPr>
          <w:rFonts w:ascii="微軟正黑體" w:eastAsia="微軟正黑體" w:hAnsi="微軟正黑體"/>
          <w:bCs/>
          <w:color w:val="000000"/>
        </w:rPr>
        <w:t>停車場。</w:t>
      </w:r>
    </w:p>
    <w:p w14:paraId="0A4A8114" w14:textId="77777777" w:rsidR="00077F82" w:rsidRPr="00B770EA" w:rsidRDefault="00077F82" w:rsidP="00077F82">
      <w:pPr>
        <w:pStyle w:val="Web"/>
        <w:numPr>
          <w:ilvl w:val="0"/>
          <w:numId w:val="7"/>
        </w:numPr>
        <w:tabs>
          <w:tab w:val="left" w:pos="600"/>
          <w:tab w:val="left" w:pos="1162"/>
        </w:tabs>
        <w:snapToGrid w:val="0"/>
        <w:spacing w:before="0" w:beforeAutospacing="0" w:after="0" w:afterAutospacing="0"/>
        <w:ind w:left="854" w:hanging="299"/>
        <w:rPr>
          <w:rFonts w:ascii="微軟正黑體" w:eastAsia="微軟正黑體" w:hAnsi="微軟正黑體"/>
          <w:bCs/>
          <w:color w:val="000000"/>
        </w:rPr>
      </w:pPr>
      <w:r w:rsidRPr="00B770EA">
        <w:rPr>
          <w:rFonts w:ascii="微軟正黑體" w:eastAsia="微軟正黑體" w:hAnsi="微軟正黑體"/>
          <w:bCs/>
          <w:color w:val="000000"/>
        </w:rPr>
        <w:t>大眾運輸</w:t>
      </w:r>
      <w:r w:rsidRPr="00B770EA">
        <w:rPr>
          <w:rFonts w:ascii="微軟正黑體" w:eastAsia="微軟正黑體" w:hAnsi="微軟正黑體" w:hint="eastAsia"/>
          <w:bCs/>
          <w:color w:val="000000"/>
        </w:rPr>
        <w:t>：</w:t>
      </w:r>
      <w:r w:rsidRPr="00B770EA">
        <w:rPr>
          <w:rFonts w:ascii="微軟正黑體" w:eastAsia="微軟正黑體" w:hAnsi="微軟正黑體"/>
          <w:bCs/>
          <w:color w:val="000000"/>
        </w:rPr>
        <w:t>(1)搭乘羅東火車站下車，步行約1</w:t>
      </w:r>
      <w:r w:rsidRPr="00B770EA">
        <w:rPr>
          <w:rFonts w:ascii="微軟正黑體" w:eastAsia="微軟正黑體" w:hAnsi="微軟正黑體" w:hint="eastAsia"/>
          <w:bCs/>
          <w:color w:val="000000"/>
        </w:rPr>
        <w:t>0</w:t>
      </w:r>
      <w:r w:rsidRPr="00B770EA">
        <w:rPr>
          <w:rFonts w:ascii="微軟正黑體" w:eastAsia="微軟正黑體" w:hAnsi="微軟正黑體"/>
          <w:bCs/>
          <w:color w:val="000000"/>
        </w:rPr>
        <w:t>分鐘</w:t>
      </w:r>
      <w:r w:rsidRPr="00B770EA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674685A0" w14:textId="77777777" w:rsidR="00077F82" w:rsidRPr="00B770EA" w:rsidRDefault="00077F82" w:rsidP="00077F82">
      <w:pPr>
        <w:pStyle w:val="Web"/>
        <w:tabs>
          <w:tab w:val="left" w:pos="600"/>
          <w:tab w:val="left" w:pos="1162"/>
        </w:tabs>
        <w:snapToGrid w:val="0"/>
        <w:spacing w:before="0" w:beforeAutospacing="0" w:after="0" w:afterAutospacing="0"/>
        <w:ind w:firstLineChars="759" w:firstLine="1822"/>
        <w:rPr>
          <w:rFonts w:ascii="微軟正黑體" w:eastAsia="微軟正黑體" w:hAnsi="微軟正黑體"/>
          <w:bCs/>
          <w:color w:val="000000"/>
        </w:rPr>
      </w:pPr>
      <w:r w:rsidRPr="00B770EA">
        <w:rPr>
          <w:rFonts w:ascii="微軟正黑體" w:eastAsia="微軟正黑體" w:hAnsi="微軟正黑體" w:hint="eastAsia"/>
          <w:bCs/>
          <w:color w:val="000000"/>
        </w:rPr>
        <w:t xml:space="preserve">    </w:t>
      </w:r>
      <w:r w:rsidRPr="00B770EA">
        <w:rPr>
          <w:rFonts w:ascii="微軟正黑體" w:eastAsia="微軟正黑體" w:hAnsi="微軟正黑體"/>
          <w:bCs/>
          <w:color w:val="000000"/>
        </w:rPr>
        <w:t>(2)搭乘計程車，約3-5分鐘。</w:t>
      </w:r>
    </w:p>
    <w:p w14:paraId="17812F28" w14:textId="77777777" w:rsidR="00077F82" w:rsidRDefault="009F04D8" w:rsidP="003263FE">
      <w:pPr>
        <w:pStyle w:val="Web"/>
        <w:tabs>
          <w:tab w:val="left" w:pos="600"/>
          <w:tab w:val="left" w:pos="1162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B387FF" wp14:editId="0E754789">
            <wp:simplePos x="0" y="0"/>
            <wp:positionH relativeFrom="margin">
              <wp:posOffset>213995</wp:posOffset>
            </wp:positionH>
            <wp:positionV relativeFrom="margin">
              <wp:posOffset>5267960</wp:posOffset>
            </wp:positionV>
            <wp:extent cx="4939665" cy="3327400"/>
            <wp:effectExtent l="0" t="0" r="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62EF1" w14:textId="1837F44D" w:rsidR="00D56C0E" w:rsidRPr="00904A57" w:rsidRDefault="00D56C0E" w:rsidP="00FC3CDB">
      <w:pPr>
        <w:pStyle w:val="Web"/>
        <w:tabs>
          <w:tab w:val="left" w:pos="426"/>
          <w:tab w:val="left" w:pos="600"/>
        </w:tabs>
        <w:spacing w:before="0" w:beforeAutospacing="0" w:after="0" w:afterAutospacing="0" w:line="400" w:lineRule="exact"/>
        <w:rPr>
          <w:rFonts w:ascii="微軟正黑體" w:eastAsia="微軟正黑體" w:hAnsi="微軟正黑體"/>
          <w:color w:val="000000"/>
          <w:kern w:val="2"/>
          <w:szCs w:val="32"/>
        </w:rPr>
      </w:pPr>
    </w:p>
    <w:sectPr w:rsidR="00D56C0E" w:rsidRPr="00904A57" w:rsidSect="0025535C">
      <w:footerReference w:type="even" r:id="rId11"/>
      <w:footerReference w:type="default" r:id="rId12"/>
      <w:type w:val="continuous"/>
      <w:pgSz w:w="11906" w:h="16838" w:code="9"/>
      <w:pgMar w:top="1134" w:right="1416" w:bottom="1134" w:left="1134" w:header="851" w:footer="992" w:gutter="28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0F4E" w14:textId="77777777" w:rsidR="00CB1766" w:rsidRDefault="00CB1766">
      <w:r>
        <w:separator/>
      </w:r>
    </w:p>
  </w:endnote>
  <w:endnote w:type="continuationSeparator" w:id="0">
    <w:p w14:paraId="75F2D21B" w14:textId="77777777" w:rsidR="00CB1766" w:rsidRDefault="00CB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99F7" w14:textId="77777777" w:rsidR="004D1A76" w:rsidRDefault="004D1A76" w:rsidP="00C82651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0AB598C" w14:textId="77777777" w:rsidR="004D1A76" w:rsidRDefault="004D1A76" w:rsidP="00C25A1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2407" w14:textId="77777777" w:rsidR="004D1A76" w:rsidRDefault="004D1A76" w:rsidP="00C82651">
    <w:pPr>
      <w:pStyle w:val="aa"/>
      <w:ind w:right="360"/>
      <w:jc w:val="center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 w:rsidR="00FB159E">
      <w:rPr>
        <w:noProof/>
      </w:rPr>
      <w:t>5</w:t>
    </w:r>
    <w:r>
      <w:fldChar w:fldCharType="end"/>
    </w:r>
    <w:r>
      <w:rPr>
        <w:rFonts w:hint="eastAsia"/>
      </w:rPr>
      <w:t xml:space="preserve"> 頁，共 </w:t>
    </w:r>
    <w:r>
      <w:fldChar w:fldCharType="begin"/>
    </w:r>
    <w:r>
      <w:instrText xml:space="preserve"> NUMPAGES </w:instrText>
    </w:r>
    <w:r>
      <w:fldChar w:fldCharType="separate"/>
    </w:r>
    <w:r w:rsidR="00FB159E">
      <w:rPr>
        <w:noProof/>
      </w:rPr>
      <w:t>5</w:t>
    </w:r>
    <w:r>
      <w:fldChar w:fldCharType="end"/>
    </w:r>
    <w:r>
      <w:rPr>
        <w:rFonts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CC47" w14:textId="77777777" w:rsidR="00CB1766" w:rsidRDefault="00CB1766">
      <w:r>
        <w:separator/>
      </w:r>
    </w:p>
  </w:footnote>
  <w:footnote w:type="continuationSeparator" w:id="0">
    <w:p w14:paraId="1AD780FB" w14:textId="77777777" w:rsidR="00CB1766" w:rsidRDefault="00CB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ED9"/>
    <w:multiLevelType w:val="multilevel"/>
    <w:tmpl w:val="BE60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2021"/>
    <w:multiLevelType w:val="hybridMultilevel"/>
    <w:tmpl w:val="70F26F64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" w15:restartNumberingAfterBreak="0">
    <w:nsid w:val="10E55B61"/>
    <w:multiLevelType w:val="multilevel"/>
    <w:tmpl w:val="B544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D2B67"/>
    <w:multiLevelType w:val="multilevel"/>
    <w:tmpl w:val="8A2E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93B8B"/>
    <w:multiLevelType w:val="hybridMultilevel"/>
    <w:tmpl w:val="F44EEFCE"/>
    <w:lvl w:ilvl="0" w:tplc="D158B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BB621D"/>
    <w:multiLevelType w:val="hybridMultilevel"/>
    <w:tmpl w:val="A3DCDC52"/>
    <w:lvl w:ilvl="0" w:tplc="364C71D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A168F"/>
    <w:multiLevelType w:val="hybridMultilevel"/>
    <w:tmpl w:val="D6FC1AA4"/>
    <w:lvl w:ilvl="0" w:tplc="04090001">
      <w:start w:val="1"/>
      <w:numFmt w:val="bullet"/>
      <w:lvlText w:val="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7" w15:restartNumberingAfterBreak="0">
    <w:nsid w:val="2F8B15FA"/>
    <w:multiLevelType w:val="hybridMultilevel"/>
    <w:tmpl w:val="EE60A036"/>
    <w:lvl w:ilvl="0" w:tplc="95985FC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05B2E"/>
    <w:multiLevelType w:val="hybridMultilevel"/>
    <w:tmpl w:val="746CD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4C11BC"/>
    <w:multiLevelType w:val="hybridMultilevel"/>
    <w:tmpl w:val="19F6360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BE62191"/>
    <w:multiLevelType w:val="hybridMultilevel"/>
    <w:tmpl w:val="2CC00AA6"/>
    <w:lvl w:ilvl="0" w:tplc="496AE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5F750E"/>
    <w:multiLevelType w:val="hybridMultilevel"/>
    <w:tmpl w:val="02D4C8DE"/>
    <w:lvl w:ilvl="0" w:tplc="15E6617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96A219C"/>
    <w:multiLevelType w:val="hybridMultilevel"/>
    <w:tmpl w:val="DF961F44"/>
    <w:lvl w:ilvl="0" w:tplc="B13E1AC2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 w15:restartNumberingAfterBreak="0">
    <w:nsid w:val="505F1784"/>
    <w:multiLevelType w:val="hybridMultilevel"/>
    <w:tmpl w:val="C2BEABC8"/>
    <w:lvl w:ilvl="0" w:tplc="DC3099C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326FC2"/>
    <w:multiLevelType w:val="hybridMultilevel"/>
    <w:tmpl w:val="12D6E534"/>
    <w:lvl w:ilvl="0" w:tplc="1A44FC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237128"/>
    <w:multiLevelType w:val="hybridMultilevel"/>
    <w:tmpl w:val="40046EFE"/>
    <w:lvl w:ilvl="0" w:tplc="119E4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3723D4"/>
    <w:multiLevelType w:val="hybridMultilevel"/>
    <w:tmpl w:val="0824C510"/>
    <w:lvl w:ilvl="0" w:tplc="6C4C32E0">
      <w:start w:val="1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17" w15:restartNumberingAfterBreak="0">
    <w:nsid w:val="72057086"/>
    <w:multiLevelType w:val="hybridMultilevel"/>
    <w:tmpl w:val="B972BAA8"/>
    <w:lvl w:ilvl="0" w:tplc="212E30B4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9138165">
    <w:abstractNumId w:val="14"/>
  </w:num>
  <w:num w:numId="2" w16cid:durableId="462431809">
    <w:abstractNumId w:val="7"/>
  </w:num>
  <w:num w:numId="3" w16cid:durableId="1362362712">
    <w:abstractNumId w:val="17"/>
  </w:num>
  <w:num w:numId="4" w16cid:durableId="1273824621">
    <w:abstractNumId w:val="8"/>
  </w:num>
  <w:num w:numId="5" w16cid:durableId="1581911077">
    <w:abstractNumId w:val="16"/>
  </w:num>
  <w:num w:numId="6" w16cid:durableId="132646346">
    <w:abstractNumId w:val="1"/>
  </w:num>
  <w:num w:numId="7" w16cid:durableId="1326783062">
    <w:abstractNumId w:val="6"/>
  </w:num>
  <w:num w:numId="8" w16cid:durableId="344064495">
    <w:abstractNumId w:val="9"/>
  </w:num>
  <w:num w:numId="9" w16cid:durableId="1384211730">
    <w:abstractNumId w:val="5"/>
  </w:num>
  <w:num w:numId="10" w16cid:durableId="599073084">
    <w:abstractNumId w:val="15"/>
  </w:num>
  <w:num w:numId="11" w16cid:durableId="573396440">
    <w:abstractNumId w:val="11"/>
  </w:num>
  <w:num w:numId="12" w16cid:durableId="2047555873">
    <w:abstractNumId w:val="3"/>
  </w:num>
  <w:num w:numId="13" w16cid:durableId="1666015141">
    <w:abstractNumId w:val="2"/>
  </w:num>
  <w:num w:numId="14" w16cid:durableId="114107668">
    <w:abstractNumId w:val="0"/>
  </w:num>
  <w:num w:numId="15" w16cid:durableId="615478670">
    <w:abstractNumId w:val="4"/>
  </w:num>
  <w:num w:numId="16" w16cid:durableId="436369007">
    <w:abstractNumId w:val="10"/>
  </w:num>
  <w:num w:numId="17" w16cid:durableId="1431926457">
    <w:abstractNumId w:val="12"/>
  </w:num>
  <w:num w:numId="18" w16cid:durableId="1274940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DB"/>
    <w:rsid w:val="000026B5"/>
    <w:rsid w:val="00005BA2"/>
    <w:rsid w:val="00010855"/>
    <w:rsid w:val="0001141A"/>
    <w:rsid w:val="000115B0"/>
    <w:rsid w:val="0001272E"/>
    <w:rsid w:val="0001357B"/>
    <w:rsid w:val="00014B71"/>
    <w:rsid w:val="0001613C"/>
    <w:rsid w:val="00024199"/>
    <w:rsid w:val="00024601"/>
    <w:rsid w:val="0002474F"/>
    <w:rsid w:val="00025921"/>
    <w:rsid w:val="00025ACF"/>
    <w:rsid w:val="00025F16"/>
    <w:rsid w:val="000307E9"/>
    <w:rsid w:val="000373D3"/>
    <w:rsid w:val="00040139"/>
    <w:rsid w:val="000415B1"/>
    <w:rsid w:val="00041AD4"/>
    <w:rsid w:val="00043E8B"/>
    <w:rsid w:val="0004485C"/>
    <w:rsid w:val="0004608F"/>
    <w:rsid w:val="00053EEC"/>
    <w:rsid w:val="0005518F"/>
    <w:rsid w:val="0006236A"/>
    <w:rsid w:val="000663F2"/>
    <w:rsid w:val="00071B65"/>
    <w:rsid w:val="00073B8F"/>
    <w:rsid w:val="00074421"/>
    <w:rsid w:val="000754B9"/>
    <w:rsid w:val="0007719B"/>
    <w:rsid w:val="00077F82"/>
    <w:rsid w:val="000804F1"/>
    <w:rsid w:val="00082CA8"/>
    <w:rsid w:val="000832FB"/>
    <w:rsid w:val="0008339A"/>
    <w:rsid w:val="00090151"/>
    <w:rsid w:val="00090D13"/>
    <w:rsid w:val="00091F2F"/>
    <w:rsid w:val="00092E00"/>
    <w:rsid w:val="00093FF4"/>
    <w:rsid w:val="000973FD"/>
    <w:rsid w:val="00097F65"/>
    <w:rsid w:val="000A1976"/>
    <w:rsid w:val="000A1AE1"/>
    <w:rsid w:val="000A363C"/>
    <w:rsid w:val="000A3F5C"/>
    <w:rsid w:val="000A6BC4"/>
    <w:rsid w:val="000B0086"/>
    <w:rsid w:val="000C405E"/>
    <w:rsid w:val="000C5234"/>
    <w:rsid w:val="000C5D7A"/>
    <w:rsid w:val="000C671F"/>
    <w:rsid w:val="000D00B5"/>
    <w:rsid w:val="000D2DB3"/>
    <w:rsid w:val="000D3B7C"/>
    <w:rsid w:val="000D7E7B"/>
    <w:rsid w:val="000E015A"/>
    <w:rsid w:val="000E185C"/>
    <w:rsid w:val="000E4917"/>
    <w:rsid w:val="000F5D05"/>
    <w:rsid w:val="00100B7C"/>
    <w:rsid w:val="00103E19"/>
    <w:rsid w:val="001079B4"/>
    <w:rsid w:val="00110A02"/>
    <w:rsid w:val="001113D6"/>
    <w:rsid w:val="00113641"/>
    <w:rsid w:val="00113B9B"/>
    <w:rsid w:val="001147AC"/>
    <w:rsid w:val="00114AED"/>
    <w:rsid w:val="00115565"/>
    <w:rsid w:val="00116756"/>
    <w:rsid w:val="00116D4D"/>
    <w:rsid w:val="0012278C"/>
    <w:rsid w:val="00122C6D"/>
    <w:rsid w:val="001231A3"/>
    <w:rsid w:val="00124CBB"/>
    <w:rsid w:val="00125A93"/>
    <w:rsid w:val="00136900"/>
    <w:rsid w:val="001374AA"/>
    <w:rsid w:val="00143F55"/>
    <w:rsid w:val="00144077"/>
    <w:rsid w:val="00152BE2"/>
    <w:rsid w:val="00152C91"/>
    <w:rsid w:val="00155076"/>
    <w:rsid w:val="00170A39"/>
    <w:rsid w:val="0017283F"/>
    <w:rsid w:val="00172B11"/>
    <w:rsid w:val="0017561A"/>
    <w:rsid w:val="0018145B"/>
    <w:rsid w:val="00183811"/>
    <w:rsid w:val="0018427E"/>
    <w:rsid w:val="00184C4A"/>
    <w:rsid w:val="00190D13"/>
    <w:rsid w:val="0019431B"/>
    <w:rsid w:val="001A29CD"/>
    <w:rsid w:val="001A2F43"/>
    <w:rsid w:val="001A4994"/>
    <w:rsid w:val="001A7F64"/>
    <w:rsid w:val="001B0880"/>
    <w:rsid w:val="001B316D"/>
    <w:rsid w:val="001B5B69"/>
    <w:rsid w:val="001B6D36"/>
    <w:rsid w:val="001C0DA0"/>
    <w:rsid w:val="001C2CA6"/>
    <w:rsid w:val="001D0272"/>
    <w:rsid w:val="001D2357"/>
    <w:rsid w:val="001D3989"/>
    <w:rsid w:val="001D4984"/>
    <w:rsid w:val="001D6E07"/>
    <w:rsid w:val="001E2B2C"/>
    <w:rsid w:val="001E3183"/>
    <w:rsid w:val="001E4A7A"/>
    <w:rsid w:val="001E55D4"/>
    <w:rsid w:val="001E7143"/>
    <w:rsid w:val="001F0C4C"/>
    <w:rsid w:val="001F0DD4"/>
    <w:rsid w:val="001F1A89"/>
    <w:rsid w:val="002009B0"/>
    <w:rsid w:val="00202442"/>
    <w:rsid w:val="00205B00"/>
    <w:rsid w:val="00211DA0"/>
    <w:rsid w:val="00216216"/>
    <w:rsid w:val="00217F77"/>
    <w:rsid w:val="00221328"/>
    <w:rsid w:val="00227D1E"/>
    <w:rsid w:val="00232A06"/>
    <w:rsid w:val="00232B6A"/>
    <w:rsid w:val="00233AEC"/>
    <w:rsid w:val="00236207"/>
    <w:rsid w:val="00240939"/>
    <w:rsid w:val="00240AE7"/>
    <w:rsid w:val="00242159"/>
    <w:rsid w:val="00243BE8"/>
    <w:rsid w:val="00244F2E"/>
    <w:rsid w:val="002460AE"/>
    <w:rsid w:val="00246F0C"/>
    <w:rsid w:val="00250DBF"/>
    <w:rsid w:val="00252E98"/>
    <w:rsid w:val="002542FC"/>
    <w:rsid w:val="0025535C"/>
    <w:rsid w:val="002555AC"/>
    <w:rsid w:val="00256458"/>
    <w:rsid w:val="00262F1E"/>
    <w:rsid w:val="00267B87"/>
    <w:rsid w:val="0027252C"/>
    <w:rsid w:val="00274AF1"/>
    <w:rsid w:val="00275382"/>
    <w:rsid w:val="002768F7"/>
    <w:rsid w:val="00277E97"/>
    <w:rsid w:val="00284796"/>
    <w:rsid w:val="002848CB"/>
    <w:rsid w:val="00287660"/>
    <w:rsid w:val="00297D00"/>
    <w:rsid w:val="00297D6C"/>
    <w:rsid w:val="002A099C"/>
    <w:rsid w:val="002A0CB3"/>
    <w:rsid w:val="002A1487"/>
    <w:rsid w:val="002A4185"/>
    <w:rsid w:val="002A4568"/>
    <w:rsid w:val="002A613E"/>
    <w:rsid w:val="002A74D2"/>
    <w:rsid w:val="002B1247"/>
    <w:rsid w:val="002B21AF"/>
    <w:rsid w:val="002B3F52"/>
    <w:rsid w:val="002C0039"/>
    <w:rsid w:val="002C3233"/>
    <w:rsid w:val="002C477B"/>
    <w:rsid w:val="002C6314"/>
    <w:rsid w:val="002C767E"/>
    <w:rsid w:val="002D00E3"/>
    <w:rsid w:val="002D0619"/>
    <w:rsid w:val="002D0E48"/>
    <w:rsid w:val="002D2EDA"/>
    <w:rsid w:val="002D35CB"/>
    <w:rsid w:val="002D5FC4"/>
    <w:rsid w:val="002E1031"/>
    <w:rsid w:val="002E1671"/>
    <w:rsid w:val="002E2BCA"/>
    <w:rsid w:val="002E3FC3"/>
    <w:rsid w:val="002E499E"/>
    <w:rsid w:val="002F0E92"/>
    <w:rsid w:val="002F125C"/>
    <w:rsid w:val="002F1A1F"/>
    <w:rsid w:val="002F2CFF"/>
    <w:rsid w:val="002F31DB"/>
    <w:rsid w:val="002F4B8D"/>
    <w:rsid w:val="002F56BD"/>
    <w:rsid w:val="002F7CD2"/>
    <w:rsid w:val="002F7F3E"/>
    <w:rsid w:val="0030188F"/>
    <w:rsid w:val="003053C2"/>
    <w:rsid w:val="00307424"/>
    <w:rsid w:val="00312CA6"/>
    <w:rsid w:val="00313E57"/>
    <w:rsid w:val="00322E06"/>
    <w:rsid w:val="00323A75"/>
    <w:rsid w:val="003242CB"/>
    <w:rsid w:val="00325943"/>
    <w:rsid w:val="003261E8"/>
    <w:rsid w:val="003263F7"/>
    <w:rsid w:val="003263FE"/>
    <w:rsid w:val="00326A06"/>
    <w:rsid w:val="00327C92"/>
    <w:rsid w:val="00335A33"/>
    <w:rsid w:val="00337AE7"/>
    <w:rsid w:val="0034075E"/>
    <w:rsid w:val="00340DDF"/>
    <w:rsid w:val="003424FB"/>
    <w:rsid w:val="003425A8"/>
    <w:rsid w:val="0034511D"/>
    <w:rsid w:val="003550A0"/>
    <w:rsid w:val="00357263"/>
    <w:rsid w:val="00357F92"/>
    <w:rsid w:val="00364E06"/>
    <w:rsid w:val="003662C8"/>
    <w:rsid w:val="00370AA0"/>
    <w:rsid w:val="00372674"/>
    <w:rsid w:val="00373AC2"/>
    <w:rsid w:val="003764EE"/>
    <w:rsid w:val="00377835"/>
    <w:rsid w:val="00381CB0"/>
    <w:rsid w:val="00382F3E"/>
    <w:rsid w:val="00383AB6"/>
    <w:rsid w:val="00384B78"/>
    <w:rsid w:val="0038541A"/>
    <w:rsid w:val="00385779"/>
    <w:rsid w:val="00386882"/>
    <w:rsid w:val="0038698D"/>
    <w:rsid w:val="003903E5"/>
    <w:rsid w:val="00393C64"/>
    <w:rsid w:val="0039552E"/>
    <w:rsid w:val="00395FF3"/>
    <w:rsid w:val="00396295"/>
    <w:rsid w:val="003A30A2"/>
    <w:rsid w:val="003A3B88"/>
    <w:rsid w:val="003A61DC"/>
    <w:rsid w:val="003B1FDB"/>
    <w:rsid w:val="003B26A0"/>
    <w:rsid w:val="003B2D13"/>
    <w:rsid w:val="003C0073"/>
    <w:rsid w:val="003C3179"/>
    <w:rsid w:val="003C391F"/>
    <w:rsid w:val="003C6B69"/>
    <w:rsid w:val="003C72A1"/>
    <w:rsid w:val="003D210C"/>
    <w:rsid w:val="003D466B"/>
    <w:rsid w:val="003D581C"/>
    <w:rsid w:val="003D5A1B"/>
    <w:rsid w:val="003D5EE0"/>
    <w:rsid w:val="003D7137"/>
    <w:rsid w:val="003E092C"/>
    <w:rsid w:val="003E1200"/>
    <w:rsid w:val="003E19BA"/>
    <w:rsid w:val="003E34F3"/>
    <w:rsid w:val="003E58DA"/>
    <w:rsid w:val="003E640E"/>
    <w:rsid w:val="003E72A8"/>
    <w:rsid w:val="003E7B6D"/>
    <w:rsid w:val="003F1920"/>
    <w:rsid w:val="003F205D"/>
    <w:rsid w:val="004002E3"/>
    <w:rsid w:val="00402FAB"/>
    <w:rsid w:val="00407A6B"/>
    <w:rsid w:val="00410F9D"/>
    <w:rsid w:val="00411BFF"/>
    <w:rsid w:val="004120B4"/>
    <w:rsid w:val="00412B29"/>
    <w:rsid w:val="00414A64"/>
    <w:rsid w:val="0041525F"/>
    <w:rsid w:val="00416AB1"/>
    <w:rsid w:val="00416C61"/>
    <w:rsid w:val="0041727B"/>
    <w:rsid w:val="0042206C"/>
    <w:rsid w:val="0042561A"/>
    <w:rsid w:val="00427BDC"/>
    <w:rsid w:val="00432824"/>
    <w:rsid w:val="004334F4"/>
    <w:rsid w:val="00433A84"/>
    <w:rsid w:val="00434228"/>
    <w:rsid w:val="00441009"/>
    <w:rsid w:val="00442F5C"/>
    <w:rsid w:val="00443102"/>
    <w:rsid w:val="0044461E"/>
    <w:rsid w:val="00451ECD"/>
    <w:rsid w:val="00452293"/>
    <w:rsid w:val="004533EA"/>
    <w:rsid w:val="00457F85"/>
    <w:rsid w:val="00460D09"/>
    <w:rsid w:val="00461D8A"/>
    <w:rsid w:val="00462B0E"/>
    <w:rsid w:val="00473B6B"/>
    <w:rsid w:val="00474FEB"/>
    <w:rsid w:val="0048202A"/>
    <w:rsid w:val="00485E8D"/>
    <w:rsid w:val="00491B9A"/>
    <w:rsid w:val="00491E9F"/>
    <w:rsid w:val="004960E9"/>
    <w:rsid w:val="004A12DD"/>
    <w:rsid w:val="004A1910"/>
    <w:rsid w:val="004B4D6A"/>
    <w:rsid w:val="004C399A"/>
    <w:rsid w:val="004C48CD"/>
    <w:rsid w:val="004C6D08"/>
    <w:rsid w:val="004C7975"/>
    <w:rsid w:val="004D1A76"/>
    <w:rsid w:val="004D1FCA"/>
    <w:rsid w:val="004D2DA3"/>
    <w:rsid w:val="004D63AB"/>
    <w:rsid w:val="004D7C2A"/>
    <w:rsid w:val="004E0284"/>
    <w:rsid w:val="004E07F3"/>
    <w:rsid w:val="004E126B"/>
    <w:rsid w:val="004E6DA8"/>
    <w:rsid w:val="004F05B0"/>
    <w:rsid w:val="004F27F7"/>
    <w:rsid w:val="004F2F9E"/>
    <w:rsid w:val="004F33EE"/>
    <w:rsid w:val="004F573A"/>
    <w:rsid w:val="0050000A"/>
    <w:rsid w:val="005053A7"/>
    <w:rsid w:val="00505750"/>
    <w:rsid w:val="00507D57"/>
    <w:rsid w:val="00507F52"/>
    <w:rsid w:val="00512049"/>
    <w:rsid w:val="00521E48"/>
    <w:rsid w:val="00524674"/>
    <w:rsid w:val="00526893"/>
    <w:rsid w:val="005278BD"/>
    <w:rsid w:val="00531BBB"/>
    <w:rsid w:val="00536670"/>
    <w:rsid w:val="0053670C"/>
    <w:rsid w:val="005372C6"/>
    <w:rsid w:val="005410C6"/>
    <w:rsid w:val="0054144A"/>
    <w:rsid w:val="00543C69"/>
    <w:rsid w:val="00545059"/>
    <w:rsid w:val="00547AFB"/>
    <w:rsid w:val="00547D65"/>
    <w:rsid w:val="00550FC8"/>
    <w:rsid w:val="005518E1"/>
    <w:rsid w:val="00557898"/>
    <w:rsid w:val="00557FE9"/>
    <w:rsid w:val="00562AD8"/>
    <w:rsid w:val="005666EA"/>
    <w:rsid w:val="00570271"/>
    <w:rsid w:val="005704BB"/>
    <w:rsid w:val="0057551B"/>
    <w:rsid w:val="005757B6"/>
    <w:rsid w:val="0057590B"/>
    <w:rsid w:val="00576FF6"/>
    <w:rsid w:val="00577598"/>
    <w:rsid w:val="005802C9"/>
    <w:rsid w:val="0058082D"/>
    <w:rsid w:val="00580A33"/>
    <w:rsid w:val="005866B0"/>
    <w:rsid w:val="00586A19"/>
    <w:rsid w:val="00586D9D"/>
    <w:rsid w:val="0059110A"/>
    <w:rsid w:val="005916AC"/>
    <w:rsid w:val="00596BB9"/>
    <w:rsid w:val="005A143E"/>
    <w:rsid w:val="005A2548"/>
    <w:rsid w:val="005A2E3F"/>
    <w:rsid w:val="005A38B4"/>
    <w:rsid w:val="005A450D"/>
    <w:rsid w:val="005A52FB"/>
    <w:rsid w:val="005A63AD"/>
    <w:rsid w:val="005B4CA7"/>
    <w:rsid w:val="005B6129"/>
    <w:rsid w:val="005C18E2"/>
    <w:rsid w:val="005C436B"/>
    <w:rsid w:val="005D24EC"/>
    <w:rsid w:val="005D38D1"/>
    <w:rsid w:val="005D3A14"/>
    <w:rsid w:val="005D3FEA"/>
    <w:rsid w:val="005D61B9"/>
    <w:rsid w:val="005E09A1"/>
    <w:rsid w:val="005E2F0F"/>
    <w:rsid w:val="005E5E8B"/>
    <w:rsid w:val="005E5F45"/>
    <w:rsid w:val="005E60B1"/>
    <w:rsid w:val="005E76E0"/>
    <w:rsid w:val="005F04FF"/>
    <w:rsid w:val="005F0C64"/>
    <w:rsid w:val="005F20DD"/>
    <w:rsid w:val="005F2DF8"/>
    <w:rsid w:val="005F3DAD"/>
    <w:rsid w:val="005F43D3"/>
    <w:rsid w:val="00600886"/>
    <w:rsid w:val="00601FDB"/>
    <w:rsid w:val="00603603"/>
    <w:rsid w:val="006038F8"/>
    <w:rsid w:val="006046D5"/>
    <w:rsid w:val="00614DBC"/>
    <w:rsid w:val="00617710"/>
    <w:rsid w:val="006200EF"/>
    <w:rsid w:val="0062072B"/>
    <w:rsid w:val="006221A2"/>
    <w:rsid w:val="006221DE"/>
    <w:rsid w:val="00623285"/>
    <w:rsid w:val="0062454F"/>
    <w:rsid w:val="0062749B"/>
    <w:rsid w:val="00631DBB"/>
    <w:rsid w:val="00631EF1"/>
    <w:rsid w:val="0063300F"/>
    <w:rsid w:val="006343BF"/>
    <w:rsid w:val="006355A6"/>
    <w:rsid w:val="0063713E"/>
    <w:rsid w:val="006373C9"/>
    <w:rsid w:val="00637B4E"/>
    <w:rsid w:val="006401C2"/>
    <w:rsid w:val="00640E93"/>
    <w:rsid w:val="00641343"/>
    <w:rsid w:val="0064488C"/>
    <w:rsid w:val="006450AC"/>
    <w:rsid w:val="00651152"/>
    <w:rsid w:val="00651AAF"/>
    <w:rsid w:val="00652446"/>
    <w:rsid w:val="00652DDF"/>
    <w:rsid w:val="00655F47"/>
    <w:rsid w:val="00655FA4"/>
    <w:rsid w:val="006567C8"/>
    <w:rsid w:val="00657BBD"/>
    <w:rsid w:val="00657CAE"/>
    <w:rsid w:val="00661223"/>
    <w:rsid w:val="00661B47"/>
    <w:rsid w:val="00665231"/>
    <w:rsid w:val="0066629C"/>
    <w:rsid w:val="00667127"/>
    <w:rsid w:val="00667974"/>
    <w:rsid w:val="006716C6"/>
    <w:rsid w:val="00671EFF"/>
    <w:rsid w:val="00673C55"/>
    <w:rsid w:val="00674D15"/>
    <w:rsid w:val="00676479"/>
    <w:rsid w:val="00676B77"/>
    <w:rsid w:val="00677A91"/>
    <w:rsid w:val="00677FE9"/>
    <w:rsid w:val="00684A8A"/>
    <w:rsid w:val="0068517F"/>
    <w:rsid w:val="006851C7"/>
    <w:rsid w:val="00686400"/>
    <w:rsid w:val="006908CE"/>
    <w:rsid w:val="006946B1"/>
    <w:rsid w:val="006952A3"/>
    <w:rsid w:val="006A2B7B"/>
    <w:rsid w:val="006A3C6F"/>
    <w:rsid w:val="006A4913"/>
    <w:rsid w:val="006B5650"/>
    <w:rsid w:val="006B594F"/>
    <w:rsid w:val="006B5AB8"/>
    <w:rsid w:val="006C06A2"/>
    <w:rsid w:val="006C07BF"/>
    <w:rsid w:val="006C2C1E"/>
    <w:rsid w:val="006C3C3D"/>
    <w:rsid w:val="006C40E9"/>
    <w:rsid w:val="006C5453"/>
    <w:rsid w:val="006C5475"/>
    <w:rsid w:val="006C6B6C"/>
    <w:rsid w:val="006C7CE3"/>
    <w:rsid w:val="006D0F7D"/>
    <w:rsid w:val="006D5CCA"/>
    <w:rsid w:val="006D7B19"/>
    <w:rsid w:val="006E0ACC"/>
    <w:rsid w:val="006E68A3"/>
    <w:rsid w:val="006E72B5"/>
    <w:rsid w:val="006E75AB"/>
    <w:rsid w:val="006F2DCF"/>
    <w:rsid w:val="006F31C7"/>
    <w:rsid w:val="006F7A8A"/>
    <w:rsid w:val="00700B6C"/>
    <w:rsid w:val="00702650"/>
    <w:rsid w:val="00704B17"/>
    <w:rsid w:val="007108D7"/>
    <w:rsid w:val="00710C59"/>
    <w:rsid w:val="007133A2"/>
    <w:rsid w:val="00715DD3"/>
    <w:rsid w:val="007164E2"/>
    <w:rsid w:val="00717754"/>
    <w:rsid w:val="007204AF"/>
    <w:rsid w:val="00721BF4"/>
    <w:rsid w:val="0072302C"/>
    <w:rsid w:val="00725602"/>
    <w:rsid w:val="00727872"/>
    <w:rsid w:val="007337C0"/>
    <w:rsid w:val="00733FFB"/>
    <w:rsid w:val="0073479B"/>
    <w:rsid w:val="007355E1"/>
    <w:rsid w:val="00735B79"/>
    <w:rsid w:val="00735F2C"/>
    <w:rsid w:val="007366C0"/>
    <w:rsid w:val="00741612"/>
    <w:rsid w:val="00744CC6"/>
    <w:rsid w:val="00747619"/>
    <w:rsid w:val="007532CA"/>
    <w:rsid w:val="00755050"/>
    <w:rsid w:val="007603FA"/>
    <w:rsid w:val="007644C8"/>
    <w:rsid w:val="0076537C"/>
    <w:rsid w:val="0076645E"/>
    <w:rsid w:val="007702B5"/>
    <w:rsid w:val="00770465"/>
    <w:rsid w:val="00770859"/>
    <w:rsid w:val="00771829"/>
    <w:rsid w:val="00771ABB"/>
    <w:rsid w:val="0077506A"/>
    <w:rsid w:val="00775A0A"/>
    <w:rsid w:val="00775BBB"/>
    <w:rsid w:val="00775D32"/>
    <w:rsid w:val="00780746"/>
    <w:rsid w:val="00780F7D"/>
    <w:rsid w:val="00781FFD"/>
    <w:rsid w:val="00782513"/>
    <w:rsid w:val="007835D8"/>
    <w:rsid w:val="0078753A"/>
    <w:rsid w:val="00787EFF"/>
    <w:rsid w:val="007940A1"/>
    <w:rsid w:val="007959D5"/>
    <w:rsid w:val="00797C09"/>
    <w:rsid w:val="007A1F48"/>
    <w:rsid w:val="007A4738"/>
    <w:rsid w:val="007A52A4"/>
    <w:rsid w:val="007A5867"/>
    <w:rsid w:val="007A5D60"/>
    <w:rsid w:val="007A68CC"/>
    <w:rsid w:val="007B03B8"/>
    <w:rsid w:val="007B20B7"/>
    <w:rsid w:val="007B41D7"/>
    <w:rsid w:val="007B5C05"/>
    <w:rsid w:val="007B5CBB"/>
    <w:rsid w:val="007B6854"/>
    <w:rsid w:val="007C08E5"/>
    <w:rsid w:val="007C18D1"/>
    <w:rsid w:val="007C3603"/>
    <w:rsid w:val="007C517C"/>
    <w:rsid w:val="007D2741"/>
    <w:rsid w:val="007D2A83"/>
    <w:rsid w:val="007D4726"/>
    <w:rsid w:val="007D4C2F"/>
    <w:rsid w:val="007E0276"/>
    <w:rsid w:val="007E0850"/>
    <w:rsid w:val="007E2FAB"/>
    <w:rsid w:val="007E4FC0"/>
    <w:rsid w:val="007E7D9E"/>
    <w:rsid w:val="007F0200"/>
    <w:rsid w:val="007F1E9E"/>
    <w:rsid w:val="007F6286"/>
    <w:rsid w:val="00800A3E"/>
    <w:rsid w:val="00800D2B"/>
    <w:rsid w:val="00803834"/>
    <w:rsid w:val="008042CA"/>
    <w:rsid w:val="00805255"/>
    <w:rsid w:val="008071F3"/>
    <w:rsid w:val="008123B8"/>
    <w:rsid w:val="00813789"/>
    <w:rsid w:val="00813BC2"/>
    <w:rsid w:val="008168F3"/>
    <w:rsid w:val="0082046D"/>
    <w:rsid w:val="008224CB"/>
    <w:rsid w:val="0082537A"/>
    <w:rsid w:val="00825B22"/>
    <w:rsid w:val="00826226"/>
    <w:rsid w:val="0083402E"/>
    <w:rsid w:val="00836016"/>
    <w:rsid w:val="00837447"/>
    <w:rsid w:val="00837EFA"/>
    <w:rsid w:val="00841170"/>
    <w:rsid w:val="00843C6A"/>
    <w:rsid w:val="00843F5C"/>
    <w:rsid w:val="008440B6"/>
    <w:rsid w:val="008464CE"/>
    <w:rsid w:val="00846E96"/>
    <w:rsid w:val="00847BB7"/>
    <w:rsid w:val="00851247"/>
    <w:rsid w:val="008568A8"/>
    <w:rsid w:val="00857084"/>
    <w:rsid w:val="00857DA7"/>
    <w:rsid w:val="00860EA9"/>
    <w:rsid w:val="00864BBA"/>
    <w:rsid w:val="00866CE5"/>
    <w:rsid w:val="00867E24"/>
    <w:rsid w:val="00870338"/>
    <w:rsid w:val="00871B88"/>
    <w:rsid w:val="00871C2C"/>
    <w:rsid w:val="00873325"/>
    <w:rsid w:val="00874F35"/>
    <w:rsid w:val="00881D0B"/>
    <w:rsid w:val="00881DFF"/>
    <w:rsid w:val="008826D3"/>
    <w:rsid w:val="008829B1"/>
    <w:rsid w:val="00882F8E"/>
    <w:rsid w:val="00887BA0"/>
    <w:rsid w:val="00890F9F"/>
    <w:rsid w:val="00893E66"/>
    <w:rsid w:val="00894144"/>
    <w:rsid w:val="008943D2"/>
    <w:rsid w:val="008A0ABE"/>
    <w:rsid w:val="008A34E3"/>
    <w:rsid w:val="008B0556"/>
    <w:rsid w:val="008B096B"/>
    <w:rsid w:val="008B5069"/>
    <w:rsid w:val="008B7DA4"/>
    <w:rsid w:val="008C0980"/>
    <w:rsid w:val="008C1863"/>
    <w:rsid w:val="008C56B5"/>
    <w:rsid w:val="008C6177"/>
    <w:rsid w:val="008C7E75"/>
    <w:rsid w:val="008D56E9"/>
    <w:rsid w:val="008E3573"/>
    <w:rsid w:val="008E3722"/>
    <w:rsid w:val="008E6575"/>
    <w:rsid w:val="008F0772"/>
    <w:rsid w:val="008F0F1F"/>
    <w:rsid w:val="008F4343"/>
    <w:rsid w:val="00900C64"/>
    <w:rsid w:val="009011C4"/>
    <w:rsid w:val="00902558"/>
    <w:rsid w:val="00902691"/>
    <w:rsid w:val="00903F2E"/>
    <w:rsid w:val="00904A57"/>
    <w:rsid w:val="00910451"/>
    <w:rsid w:val="00910546"/>
    <w:rsid w:val="00910A15"/>
    <w:rsid w:val="009118CF"/>
    <w:rsid w:val="00912FAA"/>
    <w:rsid w:val="009165AD"/>
    <w:rsid w:val="00921FCD"/>
    <w:rsid w:val="009220A1"/>
    <w:rsid w:val="0092333E"/>
    <w:rsid w:val="00923736"/>
    <w:rsid w:val="00925E4F"/>
    <w:rsid w:val="009261CA"/>
    <w:rsid w:val="009332E3"/>
    <w:rsid w:val="00937D62"/>
    <w:rsid w:val="009506AD"/>
    <w:rsid w:val="00952147"/>
    <w:rsid w:val="00954111"/>
    <w:rsid w:val="0095431A"/>
    <w:rsid w:val="00960FFC"/>
    <w:rsid w:val="0096119B"/>
    <w:rsid w:val="00962CFB"/>
    <w:rsid w:val="0096568A"/>
    <w:rsid w:val="009662F8"/>
    <w:rsid w:val="009678A8"/>
    <w:rsid w:val="00975510"/>
    <w:rsid w:val="009766E1"/>
    <w:rsid w:val="009801E2"/>
    <w:rsid w:val="00980666"/>
    <w:rsid w:val="009844FD"/>
    <w:rsid w:val="00984DEB"/>
    <w:rsid w:val="00984EEC"/>
    <w:rsid w:val="009874A7"/>
    <w:rsid w:val="00987B71"/>
    <w:rsid w:val="00992870"/>
    <w:rsid w:val="009937A1"/>
    <w:rsid w:val="0099747B"/>
    <w:rsid w:val="0099771B"/>
    <w:rsid w:val="00997DDF"/>
    <w:rsid w:val="009A0E10"/>
    <w:rsid w:val="009A4026"/>
    <w:rsid w:val="009A4A63"/>
    <w:rsid w:val="009A5F3C"/>
    <w:rsid w:val="009A6D3C"/>
    <w:rsid w:val="009B3474"/>
    <w:rsid w:val="009B4749"/>
    <w:rsid w:val="009B589E"/>
    <w:rsid w:val="009B6120"/>
    <w:rsid w:val="009B6EBC"/>
    <w:rsid w:val="009C0208"/>
    <w:rsid w:val="009C47FF"/>
    <w:rsid w:val="009C75FB"/>
    <w:rsid w:val="009D00B0"/>
    <w:rsid w:val="009D0E8E"/>
    <w:rsid w:val="009D14DD"/>
    <w:rsid w:val="009D37E4"/>
    <w:rsid w:val="009D50D7"/>
    <w:rsid w:val="009D590E"/>
    <w:rsid w:val="009D5BB2"/>
    <w:rsid w:val="009E33F1"/>
    <w:rsid w:val="009E69A5"/>
    <w:rsid w:val="009E6C4A"/>
    <w:rsid w:val="009F04D8"/>
    <w:rsid w:val="009F06AD"/>
    <w:rsid w:val="009F3167"/>
    <w:rsid w:val="009F3FAF"/>
    <w:rsid w:val="009F436C"/>
    <w:rsid w:val="009F456D"/>
    <w:rsid w:val="009F57F8"/>
    <w:rsid w:val="009F5846"/>
    <w:rsid w:val="009F5D01"/>
    <w:rsid w:val="009F69AB"/>
    <w:rsid w:val="009F786F"/>
    <w:rsid w:val="00A05066"/>
    <w:rsid w:val="00A07CC8"/>
    <w:rsid w:val="00A10A0A"/>
    <w:rsid w:val="00A12821"/>
    <w:rsid w:val="00A13764"/>
    <w:rsid w:val="00A137E3"/>
    <w:rsid w:val="00A1485F"/>
    <w:rsid w:val="00A149C1"/>
    <w:rsid w:val="00A2004D"/>
    <w:rsid w:val="00A21DFC"/>
    <w:rsid w:val="00A2264B"/>
    <w:rsid w:val="00A26041"/>
    <w:rsid w:val="00A263E3"/>
    <w:rsid w:val="00A27445"/>
    <w:rsid w:val="00A30611"/>
    <w:rsid w:val="00A36D91"/>
    <w:rsid w:val="00A4430A"/>
    <w:rsid w:val="00A46A76"/>
    <w:rsid w:val="00A46D26"/>
    <w:rsid w:val="00A505AC"/>
    <w:rsid w:val="00A64963"/>
    <w:rsid w:val="00A66E98"/>
    <w:rsid w:val="00A674DF"/>
    <w:rsid w:val="00A71108"/>
    <w:rsid w:val="00A71FAE"/>
    <w:rsid w:val="00A72182"/>
    <w:rsid w:val="00A76390"/>
    <w:rsid w:val="00A83429"/>
    <w:rsid w:val="00A84442"/>
    <w:rsid w:val="00A85C34"/>
    <w:rsid w:val="00A864B9"/>
    <w:rsid w:val="00A90070"/>
    <w:rsid w:val="00AA0EBB"/>
    <w:rsid w:val="00AA40B2"/>
    <w:rsid w:val="00AA4809"/>
    <w:rsid w:val="00AA4C3E"/>
    <w:rsid w:val="00AA6BD1"/>
    <w:rsid w:val="00AB17A2"/>
    <w:rsid w:val="00AB3790"/>
    <w:rsid w:val="00AB40FF"/>
    <w:rsid w:val="00AC0348"/>
    <w:rsid w:val="00AC190C"/>
    <w:rsid w:val="00AC7F39"/>
    <w:rsid w:val="00AE2AF7"/>
    <w:rsid w:val="00AE34AC"/>
    <w:rsid w:val="00AE419B"/>
    <w:rsid w:val="00AE6070"/>
    <w:rsid w:val="00AF0C59"/>
    <w:rsid w:val="00B00C7F"/>
    <w:rsid w:val="00B0148A"/>
    <w:rsid w:val="00B047D6"/>
    <w:rsid w:val="00B06900"/>
    <w:rsid w:val="00B07D31"/>
    <w:rsid w:val="00B11F86"/>
    <w:rsid w:val="00B13FD9"/>
    <w:rsid w:val="00B1771E"/>
    <w:rsid w:val="00B2242C"/>
    <w:rsid w:val="00B23945"/>
    <w:rsid w:val="00B24001"/>
    <w:rsid w:val="00B25BCA"/>
    <w:rsid w:val="00B2617F"/>
    <w:rsid w:val="00B3140E"/>
    <w:rsid w:val="00B31411"/>
    <w:rsid w:val="00B3392B"/>
    <w:rsid w:val="00B33B8A"/>
    <w:rsid w:val="00B343B2"/>
    <w:rsid w:val="00B403E6"/>
    <w:rsid w:val="00B42078"/>
    <w:rsid w:val="00B4636B"/>
    <w:rsid w:val="00B46538"/>
    <w:rsid w:val="00B4683B"/>
    <w:rsid w:val="00B506AF"/>
    <w:rsid w:val="00B51255"/>
    <w:rsid w:val="00B56CB6"/>
    <w:rsid w:val="00B56D40"/>
    <w:rsid w:val="00B6061D"/>
    <w:rsid w:val="00B634DF"/>
    <w:rsid w:val="00B63BF0"/>
    <w:rsid w:val="00B70C0C"/>
    <w:rsid w:val="00B729F4"/>
    <w:rsid w:val="00B73435"/>
    <w:rsid w:val="00B74BA3"/>
    <w:rsid w:val="00B761F7"/>
    <w:rsid w:val="00B770EA"/>
    <w:rsid w:val="00B80F4B"/>
    <w:rsid w:val="00B81FA2"/>
    <w:rsid w:val="00B8365D"/>
    <w:rsid w:val="00B8457F"/>
    <w:rsid w:val="00B8733D"/>
    <w:rsid w:val="00B87848"/>
    <w:rsid w:val="00B87E61"/>
    <w:rsid w:val="00B911A9"/>
    <w:rsid w:val="00B91320"/>
    <w:rsid w:val="00B932D5"/>
    <w:rsid w:val="00B94920"/>
    <w:rsid w:val="00B95662"/>
    <w:rsid w:val="00BA3C2E"/>
    <w:rsid w:val="00BA57C4"/>
    <w:rsid w:val="00BA6D56"/>
    <w:rsid w:val="00BB0C04"/>
    <w:rsid w:val="00BB1B14"/>
    <w:rsid w:val="00BB272B"/>
    <w:rsid w:val="00BB5392"/>
    <w:rsid w:val="00BB5A52"/>
    <w:rsid w:val="00BC033B"/>
    <w:rsid w:val="00BC11E7"/>
    <w:rsid w:val="00BC1AFE"/>
    <w:rsid w:val="00BC2A09"/>
    <w:rsid w:val="00BC369A"/>
    <w:rsid w:val="00BC60AB"/>
    <w:rsid w:val="00BC7E27"/>
    <w:rsid w:val="00BD0734"/>
    <w:rsid w:val="00BD2C95"/>
    <w:rsid w:val="00BD514C"/>
    <w:rsid w:val="00BD6AF0"/>
    <w:rsid w:val="00BD6B1C"/>
    <w:rsid w:val="00BE2132"/>
    <w:rsid w:val="00BE32B1"/>
    <w:rsid w:val="00BE79DE"/>
    <w:rsid w:val="00BF49F1"/>
    <w:rsid w:val="00BF6F3C"/>
    <w:rsid w:val="00C00899"/>
    <w:rsid w:val="00C053AB"/>
    <w:rsid w:val="00C0651C"/>
    <w:rsid w:val="00C11C2C"/>
    <w:rsid w:val="00C15427"/>
    <w:rsid w:val="00C163CB"/>
    <w:rsid w:val="00C1730D"/>
    <w:rsid w:val="00C20730"/>
    <w:rsid w:val="00C20B7A"/>
    <w:rsid w:val="00C224FB"/>
    <w:rsid w:val="00C25A13"/>
    <w:rsid w:val="00C2660B"/>
    <w:rsid w:val="00C3019C"/>
    <w:rsid w:val="00C307C9"/>
    <w:rsid w:val="00C30CF2"/>
    <w:rsid w:val="00C31F0B"/>
    <w:rsid w:val="00C330C1"/>
    <w:rsid w:val="00C335B1"/>
    <w:rsid w:val="00C3413C"/>
    <w:rsid w:val="00C43FAF"/>
    <w:rsid w:val="00C4484C"/>
    <w:rsid w:val="00C54D4F"/>
    <w:rsid w:val="00C605BD"/>
    <w:rsid w:val="00C61923"/>
    <w:rsid w:val="00C658E3"/>
    <w:rsid w:val="00C71670"/>
    <w:rsid w:val="00C76D26"/>
    <w:rsid w:val="00C7772E"/>
    <w:rsid w:val="00C804B2"/>
    <w:rsid w:val="00C812ED"/>
    <w:rsid w:val="00C82651"/>
    <w:rsid w:val="00C8310D"/>
    <w:rsid w:val="00C83BA8"/>
    <w:rsid w:val="00C8475F"/>
    <w:rsid w:val="00CA57CC"/>
    <w:rsid w:val="00CA65BD"/>
    <w:rsid w:val="00CA6E83"/>
    <w:rsid w:val="00CA719F"/>
    <w:rsid w:val="00CB02A3"/>
    <w:rsid w:val="00CB02EE"/>
    <w:rsid w:val="00CB1766"/>
    <w:rsid w:val="00CB3D26"/>
    <w:rsid w:val="00CC1214"/>
    <w:rsid w:val="00CC1B0A"/>
    <w:rsid w:val="00CC2C08"/>
    <w:rsid w:val="00CC3CF7"/>
    <w:rsid w:val="00CC5526"/>
    <w:rsid w:val="00CD318D"/>
    <w:rsid w:val="00CD3A90"/>
    <w:rsid w:val="00CD43B7"/>
    <w:rsid w:val="00CD4C36"/>
    <w:rsid w:val="00CD4D51"/>
    <w:rsid w:val="00CE31BB"/>
    <w:rsid w:val="00CE541C"/>
    <w:rsid w:val="00CE7EA4"/>
    <w:rsid w:val="00CF07E8"/>
    <w:rsid w:val="00CF0D99"/>
    <w:rsid w:val="00D048F3"/>
    <w:rsid w:val="00D04F66"/>
    <w:rsid w:val="00D112EB"/>
    <w:rsid w:val="00D12FCE"/>
    <w:rsid w:val="00D151C1"/>
    <w:rsid w:val="00D16658"/>
    <w:rsid w:val="00D17E30"/>
    <w:rsid w:val="00D202B1"/>
    <w:rsid w:val="00D253E4"/>
    <w:rsid w:val="00D26B88"/>
    <w:rsid w:val="00D30911"/>
    <w:rsid w:val="00D35E23"/>
    <w:rsid w:val="00D36A75"/>
    <w:rsid w:val="00D37B8B"/>
    <w:rsid w:val="00D409D0"/>
    <w:rsid w:val="00D43875"/>
    <w:rsid w:val="00D43959"/>
    <w:rsid w:val="00D44CB4"/>
    <w:rsid w:val="00D53D1A"/>
    <w:rsid w:val="00D55307"/>
    <w:rsid w:val="00D55621"/>
    <w:rsid w:val="00D56C0E"/>
    <w:rsid w:val="00D60AC5"/>
    <w:rsid w:val="00D61616"/>
    <w:rsid w:val="00D63613"/>
    <w:rsid w:val="00D63DE4"/>
    <w:rsid w:val="00D6540E"/>
    <w:rsid w:val="00D67C96"/>
    <w:rsid w:val="00D70BE0"/>
    <w:rsid w:val="00D728B7"/>
    <w:rsid w:val="00D74CBA"/>
    <w:rsid w:val="00D8060E"/>
    <w:rsid w:val="00D817A0"/>
    <w:rsid w:val="00D82291"/>
    <w:rsid w:val="00D846AC"/>
    <w:rsid w:val="00D8780B"/>
    <w:rsid w:val="00D904EC"/>
    <w:rsid w:val="00D90A19"/>
    <w:rsid w:val="00D918B0"/>
    <w:rsid w:val="00D92537"/>
    <w:rsid w:val="00D92709"/>
    <w:rsid w:val="00D9502D"/>
    <w:rsid w:val="00D95144"/>
    <w:rsid w:val="00D95844"/>
    <w:rsid w:val="00D97655"/>
    <w:rsid w:val="00DA1D6F"/>
    <w:rsid w:val="00DA2E36"/>
    <w:rsid w:val="00DA6B23"/>
    <w:rsid w:val="00DB167F"/>
    <w:rsid w:val="00DB24FC"/>
    <w:rsid w:val="00DB254F"/>
    <w:rsid w:val="00DB3BD3"/>
    <w:rsid w:val="00DB6536"/>
    <w:rsid w:val="00DB6A95"/>
    <w:rsid w:val="00DC064B"/>
    <w:rsid w:val="00DD5A84"/>
    <w:rsid w:val="00DE03C6"/>
    <w:rsid w:val="00DE1BBB"/>
    <w:rsid w:val="00DE22D6"/>
    <w:rsid w:val="00DE25B6"/>
    <w:rsid w:val="00DE704D"/>
    <w:rsid w:val="00DE7C58"/>
    <w:rsid w:val="00DE7DAF"/>
    <w:rsid w:val="00DF09CC"/>
    <w:rsid w:val="00DF67EA"/>
    <w:rsid w:val="00E02B49"/>
    <w:rsid w:val="00E02FAB"/>
    <w:rsid w:val="00E0347D"/>
    <w:rsid w:val="00E106BB"/>
    <w:rsid w:val="00E1159F"/>
    <w:rsid w:val="00E14118"/>
    <w:rsid w:val="00E162BC"/>
    <w:rsid w:val="00E167DE"/>
    <w:rsid w:val="00E32C81"/>
    <w:rsid w:val="00E33136"/>
    <w:rsid w:val="00E33D24"/>
    <w:rsid w:val="00E35722"/>
    <w:rsid w:val="00E40376"/>
    <w:rsid w:val="00E428D1"/>
    <w:rsid w:val="00E55BC8"/>
    <w:rsid w:val="00E56723"/>
    <w:rsid w:val="00E57438"/>
    <w:rsid w:val="00E60DB9"/>
    <w:rsid w:val="00E61F75"/>
    <w:rsid w:val="00E647BF"/>
    <w:rsid w:val="00E651C0"/>
    <w:rsid w:val="00E65EB7"/>
    <w:rsid w:val="00E66462"/>
    <w:rsid w:val="00E67612"/>
    <w:rsid w:val="00E706C9"/>
    <w:rsid w:val="00E73CCE"/>
    <w:rsid w:val="00E74CEC"/>
    <w:rsid w:val="00E81D02"/>
    <w:rsid w:val="00E82160"/>
    <w:rsid w:val="00E83DE6"/>
    <w:rsid w:val="00E845DA"/>
    <w:rsid w:val="00E877B2"/>
    <w:rsid w:val="00E90621"/>
    <w:rsid w:val="00E9108B"/>
    <w:rsid w:val="00E91C99"/>
    <w:rsid w:val="00E9387A"/>
    <w:rsid w:val="00E96AD3"/>
    <w:rsid w:val="00E97E05"/>
    <w:rsid w:val="00EA6349"/>
    <w:rsid w:val="00EA7373"/>
    <w:rsid w:val="00EB2829"/>
    <w:rsid w:val="00ED02A4"/>
    <w:rsid w:val="00ED4926"/>
    <w:rsid w:val="00ED49A5"/>
    <w:rsid w:val="00ED5254"/>
    <w:rsid w:val="00EE51AF"/>
    <w:rsid w:val="00EF4293"/>
    <w:rsid w:val="00EF43A2"/>
    <w:rsid w:val="00EF595A"/>
    <w:rsid w:val="00F02F99"/>
    <w:rsid w:val="00F03213"/>
    <w:rsid w:val="00F07A64"/>
    <w:rsid w:val="00F14994"/>
    <w:rsid w:val="00F16AF2"/>
    <w:rsid w:val="00F16F88"/>
    <w:rsid w:val="00F212D0"/>
    <w:rsid w:val="00F21C3D"/>
    <w:rsid w:val="00F22293"/>
    <w:rsid w:val="00F24E5A"/>
    <w:rsid w:val="00F26FB9"/>
    <w:rsid w:val="00F40449"/>
    <w:rsid w:val="00F410CA"/>
    <w:rsid w:val="00F42438"/>
    <w:rsid w:val="00F44280"/>
    <w:rsid w:val="00F47A02"/>
    <w:rsid w:val="00F50C02"/>
    <w:rsid w:val="00F52F57"/>
    <w:rsid w:val="00F533CF"/>
    <w:rsid w:val="00F53BE1"/>
    <w:rsid w:val="00F54A01"/>
    <w:rsid w:val="00F56144"/>
    <w:rsid w:val="00F62184"/>
    <w:rsid w:val="00F6454A"/>
    <w:rsid w:val="00F666C6"/>
    <w:rsid w:val="00F70E3E"/>
    <w:rsid w:val="00F76051"/>
    <w:rsid w:val="00F81252"/>
    <w:rsid w:val="00F84D87"/>
    <w:rsid w:val="00F8571C"/>
    <w:rsid w:val="00F90DCB"/>
    <w:rsid w:val="00FA17F2"/>
    <w:rsid w:val="00FB159E"/>
    <w:rsid w:val="00FB1C73"/>
    <w:rsid w:val="00FB2715"/>
    <w:rsid w:val="00FB35BD"/>
    <w:rsid w:val="00FB5BDB"/>
    <w:rsid w:val="00FC1058"/>
    <w:rsid w:val="00FC1D94"/>
    <w:rsid w:val="00FC3CDB"/>
    <w:rsid w:val="00FC47D1"/>
    <w:rsid w:val="00FC7D24"/>
    <w:rsid w:val="00FD0B69"/>
    <w:rsid w:val="00FD1341"/>
    <w:rsid w:val="00FD3622"/>
    <w:rsid w:val="00FD4F9A"/>
    <w:rsid w:val="00FD5DEC"/>
    <w:rsid w:val="00FD6253"/>
    <w:rsid w:val="00FD68B3"/>
    <w:rsid w:val="00FE2336"/>
    <w:rsid w:val="00FE4E52"/>
    <w:rsid w:val="00FF049C"/>
    <w:rsid w:val="00FF2443"/>
    <w:rsid w:val="00FF4EC4"/>
    <w:rsid w:val="00FF717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F24E9"/>
  <w15:chartTrackingRefBased/>
  <w15:docId w15:val="{F3C6B129-6181-4A90-A145-AC2976D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E19"/>
    <w:pPr>
      <w:widowControl w:val="0"/>
      <w:adjustRightInd w:val="0"/>
      <w:textAlignment w:val="baseline"/>
    </w:pPr>
    <w:rPr>
      <w:rFonts w:ascii="新細明體"/>
      <w:sz w:val="24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75"/>
    </w:pPr>
  </w:style>
  <w:style w:type="paragraph" w:styleId="a4">
    <w:name w:val="Body Text Indent"/>
    <w:basedOn w:val="a"/>
    <w:pPr>
      <w:snapToGrid w:val="0"/>
      <w:ind w:left="408"/>
    </w:pPr>
    <w:rPr>
      <w:rFonts w:eastAsia="細明體"/>
      <w:color w:val="0000FF"/>
      <w:sz w:val="28"/>
    </w:rPr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link w:val="a7"/>
    <w:semiHidden/>
  </w:style>
  <w:style w:type="paragraph" w:styleId="80">
    <w:name w:val="toc 8"/>
    <w:basedOn w:val="a"/>
    <w:next w:val="a"/>
    <w:autoRedefine/>
    <w:semiHidden/>
    <w:pPr>
      <w:tabs>
        <w:tab w:val="left" w:leader="dot" w:pos="8179"/>
        <w:tab w:val="right" w:pos="8309"/>
      </w:tabs>
      <w:ind w:left="3355" w:right="850"/>
    </w:pPr>
  </w:style>
  <w:style w:type="paragraph" w:styleId="70">
    <w:name w:val="toc 7"/>
    <w:basedOn w:val="a"/>
    <w:next w:val="a"/>
    <w:autoRedefine/>
    <w:semiHidden/>
    <w:pPr>
      <w:tabs>
        <w:tab w:val="left" w:leader="dot" w:pos="8179"/>
        <w:tab w:val="right" w:pos="8309"/>
      </w:tabs>
      <w:ind w:left="2880" w:right="850"/>
    </w:pPr>
  </w:style>
  <w:style w:type="paragraph" w:styleId="60">
    <w:name w:val="toc 6"/>
    <w:basedOn w:val="a"/>
    <w:next w:val="a"/>
    <w:autoRedefine/>
    <w:semiHidden/>
    <w:pPr>
      <w:tabs>
        <w:tab w:val="left" w:leader="dot" w:pos="8179"/>
        <w:tab w:val="right" w:pos="8309"/>
      </w:tabs>
      <w:ind w:left="2405" w:right="850"/>
    </w:pPr>
  </w:style>
  <w:style w:type="paragraph" w:styleId="50">
    <w:name w:val="toc 5"/>
    <w:basedOn w:val="a"/>
    <w:next w:val="a"/>
    <w:autoRedefine/>
    <w:semiHidden/>
    <w:pPr>
      <w:tabs>
        <w:tab w:val="left" w:leader="dot" w:pos="8179"/>
        <w:tab w:val="right" w:pos="8309"/>
      </w:tabs>
      <w:ind w:left="1915" w:right="850"/>
    </w:pPr>
  </w:style>
  <w:style w:type="paragraph" w:styleId="40">
    <w:name w:val="toc 4"/>
    <w:basedOn w:val="a"/>
    <w:next w:val="a"/>
    <w:autoRedefine/>
    <w:semiHidden/>
    <w:pPr>
      <w:tabs>
        <w:tab w:val="left" w:leader="dot" w:pos="8179"/>
        <w:tab w:val="right" w:pos="8309"/>
      </w:tabs>
      <w:ind w:left="1440" w:right="850"/>
    </w:pPr>
  </w:style>
  <w:style w:type="paragraph" w:styleId="30">
    <w:name w:val="toc 3"/>
    <w:basedOn w:val="a"/>
    <w:next w:val="a"/>
    <w:autoRedefine/>
    <w:semiHidden/>
    <w:pPr>
      <w:tabs>
        <w:tab w:val="left" w:leader="dot" w:pos="8179"/>
        <w:tab w:val="right" w:pos="8309"/>
      </w:tabs>
      <w:ind w:left="965" w:right="850"/>
    </w:pPr>
  </w:style>
  <w:style w:type="paragraph" w:styleId="20">
    <w:name w:val="toc 2"/>
    <w:basedOn w:val="a"/>
    <w:next w:val="a"/>
    <w:autoRedefine/>
    <w:semiHidden/>
    <w:pPr>
      <w:tabs>
        <w:tab w:val="left" w:leader="dot" w:pos="8179"/>
        <w:tab w:val="right" w:pos="8309"/>
      </w:tabs>
      <w:ind w:left="475" w:right="850"/>
    </w:pPr>
  </w:style>
  <w:style w:type="paragraph" w:styleId="10">
    <w:name w:val="toc 1"/>
    <w:basedOn w:val="a"/>
    <w:next w:val="a"/>
    <w:autoRedefine/>
    <w:semiHidden/>
    <w:pPr>
      <w:tabs>
        <w:tab w:val="left" w:leader="dot" w:pos="8179"/>
        <w:tab w:val="right" w:pos="8309"/>
      </w:tabs>
      <w:ind w:right="850"/>
    </w:pPr>
  </w:style>
  <w:style w:type="paragraph" w:styleId="71">
    <w:name w:val="index 7"/>
    <w:basedOn w:val="a"/>
    <w:next w:val="a"/>
    <w:autoRedefine/>
    <w:semiHidden/>
    <w:pPr>
      <w:ind w:left="2880"/>
    </w:pPr>
  </w:style>
  <w:style w:type="paragraph" w:styleId="61">
    <w:name w:val="index 6"/>
    <w:basedOn w:val="a"/>
    <w:next w:val="a"/>
    <w:autoRedefine/>
    <w:semiHidden/>
    <w:pPr>
      <w:ind w:left="2405"/>
    </w:pPr>
  </w:style>
  <w:style w:type="paragraph" w:styleId="51">
    <w:name w:val="index 5"/>
    <w:basedOn w:val="a"/>
    <w:next w:val="a"/>
    <w:autoRedefine/>
    <w:semiHidden/>
    <w:pPr>
      <w:ind w:left="1915"/>
    </w:pPr>
  </w:style>
  <w:style w:type="paragraph" w:styleId="41">
    <w:name w:val="index 4"/>
    <w:basedOn w:val="a"/>
    <w:next w:val="a"/>
    <w:autoRedefine/>
    <w:semiHidden/>
    <w:pPr>
      <w:ind w:left="1440"/>
    </w:pPr>
  </w:style>
  <w:style w:type="paragraph" w:styleId="31">
    <w:name w:val="index 3"/>
    <w:basedOn w:val="a"/>
    <w:next w:val="a"/>
    <w:autoRedefine/>
    <w:semiHidden/>
    <w:pPr>
      <w:ind w:left="965"/>
    </w:pPr>
  </w:style>
  <w:style w:type="paragraph" w:styleId="21">
    <w:name w:val="index 2"/>
    <w:basedOn w:val="a"/>
    <w:next w:val="a"/>
    <w:autoRedefine/>
    <w:semiHidden/>
    <w:pPr>
      <w:ind w:left="475"/>
    </w:pPr>
  </w:style>
  <w:style w:type="paragraph" w:styleId="11">
    <w:name w:val="index 1"/>
    <w:basedOn w:val="a"/>
    <w:next w:val="a"/>
    <w:autoRedefine/>
    <w:semiHidden/>
  </w:style>
  <w:style w:type="character" w:styleId="a8">
    <w:name w:val="line number"/>
    <w:basedOn w:val="a1"/>
  </w:style>
  <w:style w:type="paragraph" w:styleId="a9">
    <w:name w:val="index heading"/>
    <w:basedOn w:val="a"/>
    <w:next w:val="11"/>
    <w:semiHidden/>
  </w:style>
  <w:style w:type="paragraph" w:styleId="aa">
    <w:name w:val="footer"/>
    <w:basedOn w:val="a"/>
    <w:pPr>
      <w:tabs>
        <w:tab w:val="center" w:pos="4147"/>
        <w:tab w:val="right" w:pos="8309"/>
      </w:tabs>
    </w:pPr>
    <w:rPr>
      <w:sz w:val="20"/>
    </w:rPr>
  </w:style>
  <w:style w:type="paragraph" w:styleId="ab">
    <w:name w:val="header"/>
    <w:basedOn w:val="a"/>
    <w:pPr>
      <w:tabs>
        <w:tab w:val="center" w:pos="4147"/>
        <w:tab w:val="right" w:pos="8309"/>
      </w:tabs>
    </w:pPr>
    <w:rPr>
      <w:sz w:val="20"/>
    </w:rPr>
  </w:style>
  <w:style w:type="character" w:styleId="ac">
    <w:name w:val="footnote reference"/>
    <w:semiHidden/>
    <w:rPr>
      <w:position w:val="6"/>
      <w:sz w:val="16"/>
    </w:rPr>
  </w:style>
  <w:style w:type="paragraph" w:styleId="ad">
    <w:name w:val="footnote text"/>
    <w:basedOn w:val="a"/>
    <w:semiHidden/>
    <w:rPr>
      <w:sz w:val="20"/>
    </w:rPr>
  </w:style>
  <w:style w:type="character" w:customStyle="1" w:styleId="ae">
    <w:name w:val="核取方塊"/>
    <w:rPr>
      <w:rFonts w:ascii="Wingdings" w:hAnsi="Wingdings"/>
      <w:spacing w:val="0"/>
      <w:sz w:val="22"/>
    </w:rPr>
  </w:style>
  <w:style w:type="character" w:customStyle="1" w:styleId="af">
    <w:name w:val="訊息標題名稱"/>
    <w:rPr>
      <w:rFonts w:ascii="Arial" w:hAnsi="Arial"/>
      <w:b/>
      <w:spacing w:val="-4"/>
      <w:sz w:val="1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1">
    <w:name w:val="page number"/>
    <w:basedOn w:val="a1"/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szCs w:val="24"/>
    </w:rPr>
  </w:style>
  <w:style w:type="paragraph" w:styleId="af2">
    <w:name w:val="Balloon Text"/>
    <w:basedOn w:val="a"/>
    <w:semiHidden/>
    <w:rPr>
      <w:rFonts w:ascii="Arial" w:hAnsi="Arial"/>
      <w:sz w:val="18"/>
      <w:szCs w:val="18"/>
    </w:rPr>
  </w:style>
  <w:style w:type="paragraph" w:styleId="af3">
    <w:name w:val="Plain Text"/>
    <w:basedOn w:val="a"/>
    <w:link w:val="af4"/>
    <w:rsid w:val="00246F0C"/>
    <w:pPr>
      <w:adjustRightInd/>
      <w:textAlignment w:val="auto"/>
    </w:pPr>
    <w:rPr>
      <w:rFonts w:ascii="細明體" w:eastAsia="細明體" w:hAnsi="Courier New"/>
      <w:kern w:val="2"/>
    </w:rPr>
  </w:style>
  <w:style w:type="table" w:styleId="af5">
    <w:name w:val="Table Grid"/>
    <w:basedOn w:val="a2"/>
    <w:rsid w:val="00A76390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1">
    <w:name w:val="內文 (Web)1"/>
    <w:basedOn w:val="a"/>
    <w:rsid w:val="00CC1214"/>
    <w:pPr>
      <w:widowControl/>
      <w:adjustRightInd/>
      <w:spacing w:before="100" w:beforeAutospacing="1" w:after="100" w:afterAutospacing="1"/>
      <w:textAlignment w:val="auto"/>
    </w:pPr>
    <w:rPr>
      <w:rFonts w:hAnsi="新細明體" w:cs="新細明體"/>
      <w:szCs w:val="24"/>
    </w:rPr>
  </w:style>
  <w:style w:type="character" w:styleId="af6">
    <w:name w:val="Strong"/>
    <w:qFormat/>
    <w:rsid w:val="0096119B"/>
    <w:rPr>
      <w:b/>
      <w:bCs/>
    </w:rPr>
  </w:style>
  <w:style w:type="character" w:styleId="af7">
    <w:name w:val="Hyperlink"/>
    <w:rsid w:val="00307424"/>
    <w:rPr>
      <w:color w:val="0000FF"/>
      <w:u w:val="single"/>
    </w:rPr>
  </w:style>
  <w:style w:type="character" w:customStyle="1" w:styleId="style21">
    <w:name w:val="style21"/>
    <w:rsid w:val="00307424"/>
    <w:rPr>
      <w:color w:val="0000FF"/>
    </w:rPr>
  </w:style>
  <w:style w:type="character" w:customStyle="1" w:styleId="style11">
    <w:name w:val="style11"/>
    <w:rsid w:val="00307424"/>
    <w:rPr>
      <w:color w:val="3399FF"/>
    </w:rPr>
  </w:style>
  <w:style w:type="paragraph" w:customStyle="1" w:styleId="af8">
    <w:name w:val="公文(後續段落_主旨)"/>
    <w:basedOn w:val="a"/>
    <w:rsid w:val="00C330C1"/>
    <w:pPr>
      <w:widowControl/>
      <w:adjustRightInd/>
      <w:ind w:left="958"/>
    </w:pPr>
    <w:rPr>
      <w:rFonts w:ascii="Times New Roman" w:eastAsia="標楷體"/>
      <w:noProof/>
      <w:sz w:val="32"/>
      <w:lang w:bidi="he-IL"/>
    </w:rPr>
  </w:style>
  <w:style w:type="character" w:customStyle="1" w:styleId="af4">
    <w:name w:val="純文字 字元"/>
    <w:link w:val="af3"/>
    <w:rsid w:val="00975510"/>
    <w:rPr>
      <w:rFonts w:ascii="細明體" w:eastAsia="細明體" w:hAnsi="Courier New"/>
      <w:kern w:val="2"/>
      <w:sz w:val="24"/>
    </w:rPr>
  </w:style>
  <w:style w:type="table" w:customStyle="1" w:styleId="12">
    <w:name w:val="表格格線1"/>
    <w:basedOn w:val="a2"/>
    <w:next w:val="af5"/>
    <w:rsid w:val="004002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6"/>
    <w:next w:val="a6"/>
    <w:link w:val="afa"/>
    <w:uiPriority w:val="99"/>
    <w:semiHidden/>
    <w:unhideWhenUsed/>
    <w:rsid w:val="008A0ABE"/>
    <w:rPr>
      <w:b/>
      <w:bCs/>
    </w:rPr>
  </w:style>
  <w:style w:type="character" w:customStyle="1" w:styleId="a7">
    <w:name w:val="註解文字 字元"/>
    <w:link w:val="a6"/>
    <w:semiHidden/>
    <w:rsid w:val="008A0ABE"/>
    <w:rPr>
      <w:rFonts w:ascii="新細明體"/>
      <w:sz w:val="24"/>
    </w:rPr>
  </w:style>
  <w:style w:type="character" w:customStyle="1" w:styleId="afa">
    <w:name w:val="註解主旨 字元"/>
    <w:link w:val="af9"/>
    <w:uiPriority w:val="99"/>
    <w:semiHidden/>
    <w:rsid w:val="008A0ABE"/>
    <w:rPr>
      <w:rFonts w:ascii="新細明體"/>
      <w:b/>
      <w:bCs/>
      <w:sz w:val="24"/>
    </w:rPr>
  </w:style>
  <w:style w:type="character" w:styleId="afb">
    <w:name w:val="Emphasis"/>
    <w:uiPriority w:val="20"/>
    <w:qFormat/>
    <w:rsid w:val="00E167DE"/>
    <w:rPr>
      <w:i/>
      <w:iCs/>
    </w:rPr>
  </w:style>
  <w:style w:type="paragraph" w:customStyle="1" w:styleId="Default">
    <w:name w:val="Default"/>
    <w:rsid w:val="005916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805255"/>
    <w:pPr>
      <w:adjustRightInd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15">
    <w:name w:val="15"/>
    <w:basedOn w:val="a1"/>
    <w:rsid w:val="00805255"/>
    <w:rPr>
      <w:rFonts w:ascii="Times New Roman" w:hAnsi="Times New Roman" w:cs="Times New Roman" w:hint="default"/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651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urse.org.tw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nius\Desktop\&#25991;&#26360;\114&#24180;\&#32380;&#32396;&#25945;&#32946;\10.8\114&#24180;&#35703;&#29702;&#20154;&#21729;&#20581;&#24247;&#20419;&#36914;&#30740;&#35342;&#26371;&#20844;&#25991;%20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64BC-6F74-4DEC-97A7-31B52E14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114年護理人員健康促進研討會公文 .dotx</Template>
  <TotalTime>14</TotalTime>
  <Pages>2</Pages>
  <Words>194</Words>
  <Characters>1110</Characters>
  <Application>Microsoft Office Word</Application>
  <DocSecurity>0</DocSecurity>
  <Lines>9</Lines>
  <Paragraphs>2</Paragraphs>
  <ScaleCrop>false</ScaleCrop>
  <Company>SMH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羅東聖母醫院90年N0－＞N1課程內容：</dc:title>
  <dc:subject/>
  <dc:creator>genius</dc:creator>
  <cp:keywords/>
  <dc:description/>
  <cp:lastModifiedBy>小姐 簡</cp:lastModifiedBy>
  <cp:revision>7</cp:revision>
  <cp:lastPrinted>2025-06-17T05:34:00Z</cp:lastPrinted>
  <dcterms:created xsi:type="dcterms:W3CDTF">2025-08-14T02:43:00Z</dcterms:created>
  <dcterms:modified xsi:type="dcterms:W3CDTF">2025-08-20T04:57:00Z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類別">
    <vt:lpwstr>N2進階N3講義</vt:lpwstr>
  </property>
</Properties>
</file>