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EB6C" w14:textId="77777777" w:rsidR="000B0F2A" w:rsidRPr="0099235D" w:rsidRDefault="000B0F2A" w:rsidP="000B0F2A">
      <w:pPr>
        <w:jc w:val="center"/>
        <w:rPr>
          <w:rFonts w:eastAsia="標楷體"/>
          <w:sz w:val="40"/>
          <w:szCs w:val="40"/>
        </w:rPr>
      </w:pPr>
      <w:r w:rsidRPr="0099235D">
        <w:rPr>
          <w:rFonts w:eastAsia="標楷體" w:hint="eastAsia"/>
          <w:sz w:val="40"/>
          <w:szCs w:val="40"/>
        </w:rPr>
        <w:t>臺北榮民總醫院員山分院</w:t>
      </w:r>
    </w:p>
    <w:p w14:paraId="484F6BAB" w14:textId="77777777" w:rsidR="00913FC4" w:rsidRPr="0099235D" w:rsidRDefault="001335AB" w:rsidP="003A15AE">
      <w:pPr>
        <w:jc w:val="center"/>
        <w:rPr>
          <w:rFonts w:eastAsia="標楷體"/>
          <w:sz w:val="36"/>
          <w:szCs w:val="36"/>
        </w:rPr>
      </w:pPr>
      <w:r w:rsidRPr="0099235D">
        <w:rPr>
          <w:rFonts w:eastAsia="標楷體" w:hint="eastAsia"/>
          <w:sz w:val="36"/>
          <w:szCs w:val="36"/>
        </w:rPr>
        <w:t>【</w:t>
      </w:r>
      <w:r w:rsidR="00FB709D" w:rsidRPr="0099235D">
        <w:rPr>
          <w:rFonts w:eastAsia="標楷體"/>
          <w:b/>
          <w:sz w:val="36"/>
          <w:szCs w:val="36"/>
        </w:rPr>
        <w:t>全人照護</w:t>
      </w:r>
      <w:r w:rsidR="00FB709D" w:rsidRPr="0099235D">
        <w:rPr>
          <w:rFonts w:eastAsia="標楷體"/>
          <w:b/>
          <w:sz w:val="36"/>
          <w:szCs w:val="36"/>
        </w:rPr>
        <w:t>-</w:t>
      </w:r>
      <w:r w:rsidR="00FB709D" w:rsidRPr="0099235D">
        <w:rPr>
          <w:rFonts w:eastAsia="標楷體"/>
          <w:b/>
          <w:sz w:val="36"/>
          <w:szCs w:val="36"/>
        </w:rPr>
        <w:t>愛與全人關懷實踐研習會</w:t>
      </w:r>
      <w:r w:rsidRPr="0099235D">
        <w:rPr>
          <w:rFonts w:eastAsia="標楷體" w:hint="eastAsia"/>
          <w:sz w:val="36"/>
          <w:szCs w:val="36"/>
        </w:rPr>
        <w:t>】計劃書</w:t>
      </w:r>
    </w:p>
    <w:p w14:paraId="29E26C5E" w14:textId="77777777" w:rsidR="00FB709D" w:rsidRDefault="00913FC4" w:rsidP="00FB709D">
      <w:pPr>
        <w:pStyle w:val="a4"/>
        <w:numPr>
          <w:ilvl w:val="0"/>
          <w:numId w:val="3"/>
        </w:numPr>
        <w:spacing w:line="540" w:lineRule="exact"/>
        <w:rPr>
          <w:sz w:val="28"/>
          <w:szCs w:val="28"/>
        </w:rPr>
      </w:pPr>
      <w:r w:rsidRPr="00730C22">
        <w:rPr>
          <w:rFonts w:hint="eastAsia"/>
          <w:sz w:val="28"/>
          <w:szCs w:val="28"/>
        </w:rPr>
        <w:t>目的：</w:t>
      </w:r>
    </w:p>
    <w:p w14:paraId="6E64258B" w14:textId="77777777" w:rsidR="00FB709D" w:rsidRPr="00FB709D" w:rsidRDefault="00FB709D" w:rsidP="00FB709D">
      <w:pPr>
        <w:pStyle w:val="a4"/>
        <w:spacing w:line="540" w:lineRule="exac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B709D">
        <w:rPr>
          <w:rFonts w:ascii="標楷體" w:hAnsi="標楷體"/>
          <w:sz w:val="28"/>
          <w:szCs w:val="28"/>
        </w:rPr>
        <w:t>為</w:t>
      </w:r>
      <w:r w:rsidRPr="00FB709D">
        <w:rPr>
          <w:rFonts w:ascii="標楷體" w:hAnsi="標楷體" w:hint="eastAsia"/>
          <w:spacing w:val="-3"/>
          <w:sz w:val="28"/>
          <w:szCs w:val="28"/>
        </w:rPr>
        <w:t>促進臨床護理人員及專家之間的知識交流和分享，以深化對全人關懷照護的理解，由探索最佳實踐方法和策略，經跨領域合作的互</w:t>
      </w:r>
      <w:r w:rsidRPr="00FB709D">
        <w:rPr>
          <w:rFonts w:ascii="標楷體" w:hAnsi="標楷體"/>
          <w:spacing w:val="-3"/>
          <w:sz w:val="28"/>
          <w:szCs w:val="28"/>
        </w:rPr>
        <w:t>動</w:t>
      </w:r>
      <w:r w:rsidRPr="00FB709D">
        <w:rPr>
          <w:rFonts w:ascii="標楷體" w:hAnsi="標楷體" w:hint="eastAsia"/>
          <w:spacing w:val="-3"/>
          <w:sz w:val="28"/>
          <w:szCs w:val="28"/>
        </w:rPr>
        <w:t>，鼓勵來自不同領域的臨床專業人員共同合作，發揮臨床全人關懷照護力量。</w:t>
      </w:r>
    </w:p>
    <w:p w14:paraId="130125B5" w14:textId="77777777" w:rsidR="00BE37CE" w:rsidRPr="0017400C" w:rsidRDefault="00E808D2" w:rsidP="003A15AE">
      <w:pPr>
        <w:pStyle w:val="a"/>
        <w:numPr>
          <w:ilvl w:val="0"/>
          <w:numId w:val="0"/>
        </w:numPr>
        <w:spacing w:line="500" w:lineRule="exact"/>
        <w:ind w:leftChars="383" w:left="919" w:firstLineChars="200" w:firstLine="560"/>
        <w:rPr>
          <w:kern w:val="2"/>
          <w:sz w:val="28"/>
          <w:szCs w:val="24"/>
        </w:rPr>
      </w:pPr>
      <w:r w:rsidRPr="0017400C">
        <w:rPr>
          <w:rFonts w:hint="eastAsia"/>
          <w:kern w:val="2"/>
          <w:sz w:val="28"/>
          <w:szCs w:val="24"/>
          <w:lang w:bidi="hi-IN"/>
        </w:rPr>
        <w:t>。</w:t>
      </w:r>
    </w:p>
    <w:p w14:paraId="2E104CEC" w14:textId="77777777" w:rsidR="00913FC4" w:rsidRPr="00730C22" w:rsidRDefault="00913FC4">
      <w:pPr>
        <w:pStyle w:val="a4"/>
        <w:numPr>
          <w:ilvl w:val="0"/>
          <w:numId w:val="3"/>
        </w:numPr>
        <w:tabs>
          <w:tab w:val="clear" w:pos="720"/>
        </w:tabs>
        <w:spacing w:line="540" w:lineRule="exact"/>
        <w:rPr>
          <w:rFonts w:hAnsi="標楷體"/>
          <w:sz w:val="28"/>
          <w:szCs w:val="28"/>
        </w:rPr>
      </w:pPr>
      <w:r w:rsidRPr="00730C22">
        <w:rPr>
          <w:rFonts w:hint="eastAsia"/>
          <w:sz w:val="28"/>
        </w:rPr>
        <w:t>實施方式</w:t>
      </w:r>
      <w:r w:rsidR="0060064C" w:rsidRPr="00730C22">
        <w:rPr>
          <w:rFonts w:hint="eastAsia"/>
          <w:sz w:val="28"/>
          <w:szCs w:val="28"/>
        </w:rPr>
        <w:t>：</w:t>
      </w:r>
      <w:r w:rsidR="006A759A" w:rsidRPr="00730C22">
        <w:rPr>
          <w:rFonts w:hAnsi="標楷體" w:hint="eastAsia"/>
          <w:sz w:val="28"/>
          <w:szCs w:val="28"/>
        </w:rPr>
        <w:t>課室教學及討論</w:t>
      </w:r>
      <w:r w:rsidRPr="00730C22">
        <w:rPr>
          <w:rFonts w:hAnsi="標楷體" w:hint="eastAsia"/>
          <w:sz w:val="28"/>
          <w:szCs w:val="28"/>
        </w:rPr>
        <w:t>。</w:t>
      </w:r>
    </w:p>
    <w:p w14:paraId="4263CE1B" w14:textId="77777777" w:rsidR="00913FC4" w:rsidRPr="00730C22" w:rsidRDefault="00913FC4">
      <w:pPr>
        <w:pStyle w:val="a4"/>
        <w:numPr>
          <w:ilvl w:val="0"/>
          <w:numId w:val="3"/>
        </w:numPr>
        <w:spacing w:line="540" w:lineRule="exact"/>
        <w:rPr>
          <w:sz w:val="28"/>
          <w:szCs w:val="28"/>
        </w:rPr>
      </w:pPr>
      <w:r w:rsidRPr="00730C22">
        <w:rPr>
          <w:rFonts w:hint="eastAsia"/>
          <w:sz w:val="28"/>
        </w:rPr>
        <w:t>實施地點：</w:t>
      </w:r>
      <w:r w:rsidR="00FB709D" w:rsidRPr="007F6154">
        <w:rPr>
          <w:b/>
          <w:bCs/>
          <w:sz w:val="28"/>
          <w:szCs w:val="28"/>
        </w:rPr>
        <w:t>臺北榮民總醫院市區</w:t>
      </w:r>
      <w:r w:rsidR="00FB709D" w:rsidRPr="007F6154">
        <w:rPr>
          <w:rFonts w:hint="eastAsia"/>
          <w:b/>
          <w:bCs/>
          <w:sz w:val="28"/>
          <w:szCs w:val="28"/>
        </w:rPr>
        <w:t>門診</w:t>
      </w:r>
      <w:r w:rsidR="00FB709D" w:rsidRPr="007F6154">
        <w:rPr>
          <w:b/>
          <w:bCs/>
          <w:sz w:val="28"/>
          <w:szCs w:val="28"/>
        </w:rPr>
        <w:t>5</w:t>
      </w:r>
      <w:r w:rsidR="00FB709D" w:rsidRPr="007F6154">
        <w:rPr>
          <w:b/>
          <w:bCs/>
          <w:sz w:val="28"/>
          <w:szCs w:val="28"/>
        </w:rPr>
        <w:t>樓</w:t>
      </w:r>
      <w:r w:rsidR="00FB709D" w:rsidRPr="007F6154">
        <w:rPr>
          <w:rFonts w:hint="eastAsia"/>
          <w:b/>
          <w:bCs/>
          <w:sz w:val="28"/>
          <w:szCs w:val="28"/>
        </w:rPr>
        <w:t>會議室</w:t>
      </w:r>
      <w:r w:rsidR="00FB709D">
        <w:rPr>
          <w:rFonts w:hint="eastAsia"/>
          <w:sz w:val="28"/>
          <w:szCs w:val="28"/>
        </w:rPr>
        <w:t>(</w:t>
      </w:r>
      <w:r w:rsidR="00FB709D">
        <w:rPr>
          <w:rFonts w:hint="eastAsia"/>
          <w:sz w:val="28"/>
          <w:szCs w:val="28"/>
        </w:rPr>
        <w:t>宜蘭市林森路</w:t>
      </w:r>
      <w:r w:rsidR="00FB709D">
        <w:rPr>
          <w:rFonts w:hint="eastAsia"/>
          <w:sz w:val="28"/>
          <w:szCs w:val="28"/>
        </w:rPr>
        <w:t>1</w:t>
      </w:r>
      <w:r w:rsidR="00FB709D">
        <w:rPr>
          <w:rFonts w:hint="eastAsia"/>
          <w:sz w:val="28"/>
          <w:szCs w:val="28"/>
        </w:rPr>
        <w:t>號</w:t>
      </w:r>
      <w:r w:rsidR="00FB709D">
        <w:rPr>
          <w:rFonts w:hint="eastAsia"/>
          <w:sz w:val="28"/>
          <w:szCs w:val="28"/>
        </w:rPr>
        <w:t>)</w:t>
      </w:r>
      <w:r w:rsidRPr="00730C22">
        <w:rPr>
          <w:rFonts w:hint="eastAsia"/>
          <w:sz w:val="28"/>
        </w:rPr>
        <w:t>。</w:t>
      </w:r>
    </w:p>
    <w:p w14:paraId="09E6A985" w14:textId="77777777" w:rsidR="00913FC4" w:rsidRPr="00730C22" w:rsidRDefault="00913FC4">
      <w:pPr>
        <w:pStyle w:val="a4"/>
        <w:numPr>
          <w:ilvl w:val="0"/>
          <w:numId w:val="3"/>
        </w:numPr>
        <w:spacing w:line="540" w:lineRule="exact"/>
        <w:rPr>
          <w:sz w:val="28"/>
          <w:szCs w:val="28"/>
        </w:rPr>
      </w:pPr>
      <w:r w:rsidRPr="00730C22">
        <w:rPr>
          <w:rFonts w:hint="eastAsia"/>
          <w:sz w:val="28"/>
          <w:szCs w:val="28"/>
        </w:rPr>
        <w:t>參加對象：</w:t>
      </w:r>
      <w:r w:rsidR="00FB709D">
        <w:rPr>
          <w:rFonts w:hint="eastAsia"/>
          <w:color w:val="000000"/>
          <w:sz w:val="28"/>
          <w:szCs w:val="28"/>
        </w:rPr>
        <w:t>宜蘭縣護理師護士公會會員</w:t>
      </w:r>
      <w:r w:rsidR="00B2057F">
        <w:rPr>
          <w:rFonts w:ascii="標楷體" w:hAnsi="標楷體" w:hint="eastAsia"/>
          <w:spacing w:val="-3"/>
          <w:sz w:val="28"/>
          <w:szCs w:val="28"/>
        </w:rPr>
        <w:t>(</w:t>
      </w:r>
      <w:r w:rsidRPr="00730C22">
        <w:rPr>
          <w:rFonts w:hint="eastAsia"/>
          <w:sz w:val="28"/>
          <w:szCs w:val="28"/>
        </w:rPr>
        <w:t>本院及</w:t>
      </w:r>
      <w:r w:rsidRPr="00730C22">
        <w:rPr>
          <w:rFonts w:hint="eastAsia"/>
          <w:sz w:val="28"/>
        </w:rPr>
        <w:t>各醫療院所護</w:t>
      </w:r>
      <w:r w:rsidR="00087C24" w:rsidRPr="00730C22">
        <w:rPr>
          <w:rFonts w:hint="eastAsia"/>
          <w:sz w:val="28"/>
        </w:rPr>
        <w:t>理</w:t>
      </w:r>
      <w:r w:rsidRPr="00730C22">
        <w:rPr>
          <w:rFonts w:hint="eastAsia"/>
          <w:sz w:val="28"/>
        </w:rPr>
        <w:t>人員</w:t>
      </w:r>
      <w:r w:rsidR="00B2057F">
        <w:rPr>
          <w:rFonts w:hint="eastAsia"/>
          <w:sz w:val="28"/>
        </w:rPr>
        <w:t>)</w:t>
      </w:r>
      <w:r w:rsidRPr="00730C22">
        <w:rPr>
          <w:rFonts w:hint="eastAsia"/>
          <w:sz w:val="28"/>
        </w:rPr>
        <w:t>。</w:t>
      </w:r>
    </w:p>
    <w:p w14:paraId="71020045" w14:textId="77777777" w:rsidR="00A428A7" w:rsidRPr="00A428A7" w:rsidRDefault="00913FC4" w:rsidP="00A428A7">
      <w:pPr>
        <w:pStyle w:val="a4"/>
        <w:numPr>
          <w:ilvl w:val="0"/>
          <w:numId w:val="3"/>
        </w:numPr>
        <w:spacing w:line="540" w:lineRule="exact"/>
        <w:rPr>
          <w:rFonts w:ascii="標楷體" w:hAnsi="標楷體"/>
          <w:color w:val="FF0000"/>
          <w:sz w:val="28"/>
          <w:szCs w:val="28"/>
        </w:rPr>
      </w:pPr>
      <w:r w:rsidRPr="00A428A7">
        <w:rPr>
          <w:rFonts w:ascii="標楷體" w:hAnsi="標楷體" w:hint="eastAsia"/>
          <w:sz w:val="28"/>
          <w:szCs w:val="28"/>
        </w:rPr>
        <w:t>實施日期：1</w:t>
      </w:r>
      <w:r w:rsidR="00FB709D">
        <w:rPr>
          <w:rFonts w:ascii="標楷體" w:hAnsi="標楷體" w:hint="eastAsia"/>
          <w:sz w:val="28"/>
          <w:szCs w:val="28"/>
        </w:rPr>
        <w:t>15</w:t>
      </w:r>
      <w:r w:rsidRPr="00A428A7">
        <w:rPr>
          <w:rFonts w:ascii="標楷體" w:hAnsi="標楷體" w:hint="eastAsia"/>
          <w:sz w:val="28"/>
          <w:szCs w:val="28"/>
        </w:rPr>
        <w:t>年</w:t>
      </w:r>
      <w:r w:rsidR="00FB709D">
        <w:rPr>
          <w:rFonts w:ascii="標楷體" w:hAnsi="標楷體" w:hint="eastAsia"/>
          <w:sz w:val="28"/>
          <w:szCs w:val="28"/>
        </w:rPr>
        <w:t>04</w:t>
      </w:r>
      <w:r w:rsidRPr="00A428A7">
        <w:rPr>
          <w:rFonts w:ascii="標楷體" w:hAnsi="標楷體" w:hint="eastAsia"/>
          <w:sz w:val="28"/>
          <w:szCs w:val="28"/>
        </w:rPr>
        <w:t>月</w:t>
      </w:r>
      <w:r w:rsidR="00FB709D">
        <w:rPr>
          <w:rFonts w:ascii="標楷體" w:hAnsi="標楷體" w:hint="eastAsia"/>
          <w:sz w:val="28"/>
          <w:szCs w:val="28"/>
        </w:rPr>
        <w:t>15</w:t>
      </w:r>
      <w:r w:rsidRPr="00A428A7">
        <w:rPr>
          <w:rFonts w:ascii="標楷體" w:hAnsi="標楷體" w:hint="eastAsia"/>
          <w:sz w:val="28"/>
          <w:szCs w:val="28"/>
        </w:rPr>
        <w:t>日星期</w:t>
      </w:r>
      <w:r w:rsidR="009D2B2D" w:rsidRPr="00A428A7">
        <w:rPr>
          <w:rFonts w:ascii="標楷體" w:hAnsi="標楷體" w:hint="eastAsia"/>
          <w:sz w:val="28"/>
          <w:szCs w:val="28"/>
        </w:rPr>
        <w:t>三13</w:t>
      </w:r>
      <w:r w:rsidRPr="00A428A7">
        <w:rPr>
          <w:rFonts w:ascii="標楷體" w:hAnsi="標楷體" w:hint="eastAsia"/>
          <w:sz w:val="28"/>
          <w:szCs w:val="28"/>
        </w:rPr>
        <w:t>：</w:t>
      </w:r>
      <w:r w:rsidR="005E3F76">
        <w:rPr>
          <w:rFonts w:ascii="標楷體" w:hAnsi="標楷體" w:hint="eastAsia"/>
          <w:sz w:val="28"/>
          <w:szCs w:val="28"/>
        </w:rPr>
        <w:t>0</w:t>
      </w:r>
      <w:r w:rsidRPr="00A428A7">
        <w:rPr>
          <w:rFonts w:ascii="標楷體" w:hAnsi="標楷體" w:hint="eastAsia"/>
          <w:sz w:val="28"/>
          <w:szCs w:val="28"/>
        </w:rPr>
        <w:t>0~1</w:t>
      </w:r>
      <w:r w:rsidR="009D2B2D" w:rsidRPr="00A428A7">
        <w:rPr>
          <w:rFonts w:ascii="標楷體" w:hAnsi="標楷體" w:hint="eastAsia"/>
          <w:sz w:val="28"/>
          <w:szCs w:val="28"/>
        </w:rPr>
        <w:t>6</w:t>
      </w:r>
      <w:r w:rsidRPr="00A428A7">
        <w:rPr>
          <w:rFonts w:ascii="標楷體" w:hAnsi="標楷體" w:hint="eastAsia"/>
          <w:sz w:val="28"/>
          <w:szCs w:val="28"/>
        </w:rPr>
        <w:t>：</w:t>
      </w:r>
      <w:r w:rsidR="0022576B" w:rsidRPr="00A428A7">
        <w:rPr>
          <w:rFonts w:ascii="標楷體" w:hAnsi="標楷體" w:hint="eastAsia"/>
          <w:sz w:val="28"/>
          <w:szCs w:val="28"/>
        </w:rPr>
        <w:t>1</w:t>
      </w:r>
      <w:r w:rsidRPr="00A428A7">
        <w:rPr>
          <w:rFonts w:ascii="標楷體" w:hAnsi="標楷體" w:hint="eastAsia"/>
          <w:sz w:val="28"/>
          <w:szCs w:val="28"/>
        </w:rPr>
        <w:t>0</w:t>
      </w:r>
    </w:p>
    <w:p w14:paraId="74D156AB" w14:textId="77777777" w:rsidR="005F369A" w:rsidRPr="005F369A" w:rsidRDefault="00913FC4" w:rsidP="00175E14">
      <w:pPr>
        <w:pStyle w:val="a4"/>
        <w:numPr>
          <w:ilvl w:val="0"/>
          <w:numId w:val="3"/>
        </w:numPr>
        <w:spacing w:line="540" w:lineRule="exact"/>
        <w:rPr>
          <w:sz w:val="28"/>
          <w:szCs w:val="28"/>
        </w:rPr>
      </w:pPr>
      <w:r w:rsidRPr="00A428A7">
        <w:rPr>
          <w:rFonts w:ascii="標楷體" w:hAnsi="標楷體" w:hint="eastAsia"/>
          <w:sz w:val="28"/>
          <w:szCs w:val="28"/>
        </w:rPr>
        <w:t>報名方式：</w:t>
      </w:r>
    </w:p>
    <w:p w14:paraId="1DF6C4DA" w14:textId="4D09C464" w:rsidR="005F369A" w:rsidRPr="005F369A" w:rsidRDefault="005F369A" w:rsidP="005F369A">
      <w:pPr>
        <w:pStyle w:val="a4"/>
        <w:numPr>
          <w:ilvl w:val="1"/>
          <w:numId w:val="3"/>
        </w:numPr>
        <w:spacing w:line="54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課程免費</w:t>
      </w:r>
      <w:r w:rsidR="00175E14">
        <w:rPr>
          <w:rFonts w:ascii="標楷體" w:hAnsi="標楷體" w:hint="eastAsia"/>
          <w:sz w:val="28"/>
          <w:szCs w:val="28"/>
        </w:rPr>
        <w:t>，</w:t>
      </w:r>
      <w:r w:rsidR="007E0BBB">
        <w:rPr>
          <w:rFonts w:ascii="標楷體" w:hAnsi="標楷體" w:hint="eastAsia"/>
          <w:sz w:val="28"/>
          <w:szCs w:val="28"/>
        </w:rPr>
        <w:t>自</w:t>
      </w:r>
      <w:r w:rsidRPr="00E6712B">
        <w:rPr>
          <w:rFonts w:ascii="標楷體" w:hAnsi="標楷體"/>
          <w:sz w:val="28"/>
          <w:szCs w:val="28"/>
        </w:rPr>
        <w:t>即日</w:t>
      </w:r>
      <w:r w:rsidRPr="00380027">
        <w:rPr>
          <w:rFonts w:ascii="標楷體" w:hAnsi="標楷體"/>
          <w:sz w:val="28"/>
          <w:szCs w:val="28"/>
        </w:rPr>
        <w:t>起至</w:t>
      </w:r>
      <w:r w:rsidRPr="00380027">
        <w:rPr>
          <w:rFonts w:ascii="標楷體" w:hAnsi="標楷體" w:hint="eastAsia"/>
          <w:sz w:val="28"/>
          <w:szCs w:val="28"/>
        </w:rPr>
        <w:t>0</w:t>
      </w:r>
      <w:r w:rsidR="007A4CAB">
        <w:rPr>
          <w:rFonts w:ascii="標楷體" w:hAnsi="標楷體" w:hint="eastAsia"/>
          <w:sz w:val="28"/>
          <w:szCs w:val="28"/>
        </w:rPr>
        <w:t>3</w:t>
      </w:r>
      <w:r w:rsidRPr="00380027">
        <w:rPr>
          <w:rFonts w:ascii="標楷體" w:hAnsi="標楷體"/>
          <w:sz w:val="28"/>
          <w:szCs w:val="28"/>
        </w:rPr>
        <w:t>月</w:t>
      </w:r>
      <w:r w:rsidR="009B022C">
        <w:rPr>
          <w:rFonts w:ascii="標楷體" w:hAnsi="標楷體" w:hint="eastAsia"/>
          <w:sz w:val="28"/>
          <w:szCs w:val="28"/>
        </w:rPr>
        <w:t>3</w:t>
      </w:r>
      <w:r w:rsidRPr="00380027">
        <w:rPr>
          <w:rFonts w:ascii="標楷體" w:hAnsi="標楷體" w:hint="eastAsia"/>
          <w:sz w:val="28"/>
          <w:szCs w:val="28"/>
        </w:rPr>
        <w:t>0</w:t>
      </w:r>
      <w:r w:rsidRPr="00380027">
        <w:rPr>
          <w:rFonts w:ascii="標楷體" w:hAnsi="標楷體"/>
          <w:sz w:val="28"/>
          <w:szCs w:val="28"/>
        </w:rPr>
        <w:t>日採線上報名，</w:t>
      </w:r>
      <w:r w:rsidRPr="00E6712B">
        <w:rPr>
          <w:rFonts w:ascii="標楷體" w:hAnsi="標楷體"/>
          <w:sz w:val="28"/>
          <w:szCs w:val="28"/>
        </w:rPr>
        <w:t>額滿為止。</w:t>
      </w:r>
    </w:p>
    <w:p w14:paraId="1EEA93DF" w14:textId="77777777" w:rsidR="00175E14" w:rsidRDefault="00175E14" w:rsidP="005F369A">
      <w:pPr>
        <w:pStyle w:val="a4"/>
        <w:numPr>
          <w:ilvl w:val="1"/>
          <w:numId w:val="3"/>
        </w:numPr>
        <w:spacing w:line="540" w:lineRule="exact"/>
        <w:rPr>
          <w:sz w:val="28"/>
          <w:szCs w:val="28"/>
        </w:rPr>
      </w:pPr>
      <w:r w:rsidRPr="00730C22">
        <w:rPr>
          <w:rFonts w:hint="eastAsia"/>
          <w:sz w:val="28"/>
        </w:rPr>
        <w:t>報名時間內</w:t>
      </w:r>
      <w:r w:rsidRPr="00730C22">
        <w:rPr>
          <w:rFonts w:hint="eastAsia"/>
          <w:sz w:val="28"/>
          <w:szCs w:val="28"/>
        </w:rPr>
        <w:t>自行至</w:t>
      </w:r>
      <w:r w:rsidR="00FB709D" w:rsidRPr="00EC13A6">
        <w:rPr>
          <w:rFonts w:ascii="標楷體" w:hAnsi="標楷體"/>
          <w:sz w:val="28"/>
          <w:szCs w:val="28"/>
        </w:rPr>
        <w:t>宜蘭縣</w:t>
      </w:r>
      <w:r w:rsidRPr="00730C22">
        <w:rPr>
          <w:rFonts w:hint="eastAsia"/>
          <w:sz w:val="28"/>
          <w:szCs w:val="28"/>
        </w:rPr>
        <w:t>護理師護士公會網站線上報名。</w:t>
      </w:r>
      <w:r w:rsidR="005F369A">
        <w:rPr>
          <w:rFonts w:ascii="標楷體" w:hAnsi="標楷體"/>
          <w:sz w:val="28"/>
          <w:szCs w:val="28"/>
        </w:rPr>
        <w:t>(</w:t>
      </w:r>
      <w:r w:rsidR="005F369A" w:rsidRPr="00E6712B">
        <w:rPr>
          <w:rFonts w:ascii="標楷體" w:hAnsi="標楷體"/>
          <w:sz w:val="28"/>
          <w:szCs w:val="28"/>
        </w:rPr>
        <w:t>網址：</w:t>
      </w:r>
      <w:r w:rsidR="005F369A" w:rsidRPr="00E6712B">
        <w:rPr>
          <w:rFonts w:ascii="標楷體" w:hAnsi="標楷體" w:hint="eastAsia"/>
          <w:sz w:val="28"/>
          <w:szCs w:val="28"/>
        </w:rPr>
        <w:t>護理師公會網頁網站</w:t>
      </w:r>
      <w:hyperlink r:id="rId7" w:history="1">
        <w:r w:rsidR="005F369A" w:rsidRPr="000E48DA">
          <w:rPr>
            <w:rStyle w:val="a5"/>
            <w:rFonts w:ascii="標楷體" w:hAnsi="標楷體"/>
            <w:sz w:val="28"/>
            <w:szCs w:val="28"/>
          </w:rPr>
          <w:t>www.inurse.org.tw</w:t>
        </w:r>
      </w:hyperlink>
      <w:r w:rsidR="005F369A">
        <w:rPr>
          <w:rFonts w:ascii="標楷體" w:hAnsi="標楷體" w:hint="eastAsia"/>
          <w:sz w:val="28"/>
          <w:szCs w:val="28"/>
        </w:rPr>
        <w:t xml:space="preserve"> 線上報名)</w:t>
      </w:r>
      <w:r w:rsidR="005F369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837A017" w14:textId="77777777" w:rsidR="00175E14" w:rsidRPr="00A428A7" w:rsidRDefault="00175E14" w:rsidP="00175E14">
      <w:pPr>
        <w:pStyle w:val="a4"/>
        <w:numPr>
          <w:ilvl w:val="0"/>
          <w:numId w:val="3"/>
        </w:numPr>
        <w:spacing w:line="540" w:lineRule="exact"/>
        <w:rPr>
          <w:rFonts w:ascii="標楷體" w:hAnsi="標楷體"/>
          <w:sz w:val="28"/>
          <w:szCs w:val="28"/>
        </w:rPr>
      </w:pPr>
      <w:r w:rsidRPr="00A428A7">
        <w:rPr>
          <w:rFonts w:ascii="標楷體" w:hAnsi="標楷體" w:hint="eastAsia"/>
          <w:sz w:val="28"/>
          <w:szCs w:val="28"/>
        </w:rPr>
        <w:t>權責單位：</w:t>
      </w:r>
    </w:p>
    <w:p w14:paraId="7905502B" w14:textId="77777777" w:rsidR="00175E14" w:rsidRPr="00A428A7" w:rsidRDefault="00175E14" w:rsidP="00175E14">
      <w:pPr>
        <w:pStyle w:val="a4"/>
        <w:spacing w:line="540" w:lineRule="exact"/>
        <w:ind w:left="720"/>
        <w:rPr>
          <w:rFonts w:ascii="標楷體" w:hAnsi="標楷體"/>
          <w:sz w:val="28"/>
          <w:szCs w:val="28"/>
        </w:rPr>
      </w:pPr>
      <w:r w:rsidRPr="00A428A7">
        <w:rPr>
          <w:rFonts w:ascii="標楷體" w:hAnsi="標楷體" w:hint="eastAsia"/>
          <w:sz w:val="28"/>
          <w:szCs w:val="28"/>
        </w:rPr>
        <w:t>主辦單位：</w:t>
      </w:r>
      <w:r w:rsidR="00FB709D" w:rsidRPr="007F6154">
        <w:rPr>
          <w:rFonts w:ascii="標楷體" w:hAnsi="標楷體"/>
          <w:b/>
          <w:bCs/>
          <w:sz w:val="28"/>
          <w:szCs w:val="28"/>
        </w:rPr>
        <w:t>宜蘭縣護理師護士公會</w:t>
      </w:r>
    </w:p>
    <w:p w14:paraId="5BE17C34" w14:textId="77777777" w:rsidR="00175E14" w:rsidRPr="00730C22" w:rsidRDefault="00175E14" w:rsidP="00175E14">
      <w:pPr>
        <w:pStyle w:val="a4"/>
        <w:spacing w:line="540" w:lineRule="exact"/>
        <w:ind w:left="720"/>
        <w:rPr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協辦單位</w:t>
      </w:r>
      <w:r w:rsidRPr="00A428A7">
        <w:rPr>
          <w:rFonts w:ascii="標楷體" w:hAnsi="標楷體" w:hint="eastAsia"/>
          <w:sz w:val="28"/>
          <w:szCs w:val="28"/>
        </w:rPr>
        <w:t>：</w:t>
      </w:r>
      <w:r w:rsidRPr="007F6154">
        <w:rPr>
          <w:rFonts w:hint="eastAsia"/>
          <w:b/>
          <w:bCs/>
          <w:sz w:val="28"/>
          <w:szCs w:val="28"/>
        </w:rPr>
        <w:t>臺北榮民總醫院蘇澳暨員山分院護理部</w:t>
      </w:r>
    </w:p>
    <w:p w14:paraId="7466B705" w14:textId="77777777" w:rsidR="00175E14" w:rsidRPr="00730C22" w:rsidRDefault="00175E14" w:rsidP="00175E14">
      <w:pPr>
        <w:pStyle w:val="a4"/>
        <w:numPr>
          <w:ilvl w:val="0"/>
          <w:numId w:val="3"/>
        </w:numPr>
        <w:spacing w:line="540" w:lineRule="exact"/>
        <w:rPr>
          <w:sz w:val="28"/>
          <w:szCs w:val="28"/>
        </w:rPr>
      </w:pPr>
      <w:r w:rsidRPr="00730C22">
        <w:rPr>
          <w:rFonts w:hint="eastAsia"/>
          <w:sz w:val="28"/>
          <w:szCs w:val="28"/>
        </w:rPr>
        <w:t>課程表：</w:t>
      </w:r>
    </w:p>
    <w:p w14:paraId="23883CBE" w14:textId="00E78787" w:rsidR="00175E14" w:rsidRPr="00D12634" w:rsidRDefault="00175E14" w:rsidP="00175E14">
      <w:pPr>
        <w:pStyle w:val="a4"/>
        <w:spacing w:line="540" w:lineRule="exact"/>
        <w:rPr>
          <w:rFonts w:ascii="標楷體" w:hAnsi="標楷體"/>
          <w:color w:val="FF0000"/>
          <w:sz w:val="28"/>
          <w:szCs w:val="28"/>
        </w:rPr>
      </w:pPr>
      <w:r w:rsidRPr="00730C22">
        <w:rPr>
          <w:rFonts w:ascii="標楷體" w:hAnsi="標楷體" w:hint="eastAsia"/>
          <w:sz w:val="28"/>
          <w:szCs w:val="28"/>
        </w:rPr>
        <w:t>一、日期：1</w:t>
      </w:r>
      <w:r w:rsidR="005F369A">
        <w:rPr>
          <w:rFonts w:ascii="標楷體" w:hAnsi="標楷體" w:hint="eastAsia"/>
          <w:sz w:val="28"/>
          <w:szCs w:val="28"/>
        </w:rPr>
        <w:t>15</w:t>
      </w:r>
      <w:r w:rsidRPr="00744CE4">
        <w:rPr>
          <w:rFonts w:ascii="標楷體" w:hAnsi="標楷體" w:hint="eastAsia"/>
          <w:sz w:val="28"/>
          <w:szCs w:val="28"/>
        </w:rPr>
        <w:t>年</w:t>
      </w:r>
      <w:r w:rsidR="005F369A">
        <w:rPr>
          <w:rFonts w:ascii="標楷體" w:hAnsi="標楷體" w:hint="eastAsia"/>
          <w:sz w:val="28"/>
          <w:szCs w:val="28"/>
        </w:rPr>
        <w:t>04</w:t>
      </w:r>
      <w:r w:rsidRPr="00744CE4">
        <w:rPr>
          <w:rFonts w:ascii="標楷體" w:hAnsi="標楷體" w:hint="eastAsia"/>
          <w:sz w:val="28"/>
          <w:szCs w:val="28"/>
        </w:rPr>
        <w:t>月</w:t>
      </w:r>
      <w:r w:rsidR="005F369A">
        <w:rPr>
          <w:rFonts w:ascii="標楷體" w:hAnsi="標楷體" w:hint="eastAsia"/>
          <w:sz w:val="28"/>
          <w:szCs w:val="28"/>
        </w:rPr>
        <w:t>15</w:t>
      </w:r>
      <w:r w:rsidRPr="00744CE4">
        <w:rPr>
          <w:rFonts w:ascii="標楷體" w:hAnsi="標楷體" w:hint="eastAsia"/>
          <w:sz w:val="28"/>
          <w:szCs w:val="28"/>
        </w:rPr>
        <w:t>日星期三13：</w:t>
      </w:r>
      <w:r w:rsidR="005E3F76">
        <w:rPr>
          <w:rFonts w:ascii="標楷體" w:hAnsi="標楷體" w:hint="eastAsia"/>
          <w:sz w:val="28"/>
          <w:szCs w:val="28"/>
        </w:rPr>
        <w:t>0</w:t>
      </w:r>
      <w:r w:rsidRPr="00744CE4">
        <w:rPr>
          <w:rFonts w:ascii="標楷體" w:hAnsi="標楷體" w:hint="eastAsia"/>
          <w:sz w:val="28"/>
          <w:szCs w:val="28"/>
        </w:rPr>
        <w:t>0~16：10</w:t>
      </w:r>
    </w:p>
    <w:p w14:paraId="3C8F1DAA" w14:textId="77777777" w:rsidR="00766C72" w:rsidRPr="00730C22" w:rsidRDefault="00175E14" w:rsidP="00175E14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730C22">
        <w:rPr>
          <w:rFonts w:ascii="標楷體" w:eastAsia="標楷體" w:hAnsi="標楷體" w:hint="eastAsia"/>
          <w:sz w:val="28"/>
          <w:szCs w:val="28"/>
        </w:rPr>
        <w:t>二、地點：</w:t>
      </w:r>
      <w:r w:rsidR="005F369A">
        <w:rPr>
          <w:rFonts w:eastAsia="標楷體"/>
          <w:sz w:val="28"/>
          <w:szCs w:val="28"/>
        </w:rPr>
        <w:t>臺北榮民總醫院市區</w:t>
      </w:r>
      <w:r w:rsidR="005F369A">
        <w:rPr>
          <w:rFonts w:eastAsia="標楷體" w:hint="eastAsia"/>
          <w:sz w:val="28"/>
          <w:szCs w:val="28"/>
        </w:rPr>
        <w:t>門診</w:t>
      </w:r>
      <w:r w:rsidR="005F369A">
        <w:rPr>
          <w:rFonts w:eastAsia="標楷體"/>
          <w:sz w:val="28"/>
          <w:szCs w:val="28"/>
        </w:rPr>
        <w:t>5</w:t>
      </w:r>
      <w:r w:rsidR="005F369A" w:rsidRPr="001605AC">
        <w:rPr>
          <w:rFonts w:eastAsia="標楷體"/>
          <w:sz w:val="28"/>
          <w:szCs w:val="28"/>
        </w:rPr>
        <w:t>樓</w:t>
      </w:r>
      <w:r w:rsidR="005F369A">
        <w:rPr>
          <w:rFonts w:eastAsia="標楷體" w:hint="eastAsia"/>
          <w:sz w:val="28"/>
          <w:szCs w:val="28"/>
        </w:rPr>
        <w:t>會議室</w:t>
      </w:r>
      <w:r w:rsidR="00766C72" w:rsidRPr="00A428A7">
        <w:rPr>
          <w:rFonts w:ascii="標楷體" w:eastAsia="標楷體" w:hAnsi="標楷體" w:hint="eastAsia"/>
          <w:sz w:val="28"/>
          <w:szCs w:val="28"/>
        </w:rPr>
        <w:t>。</w:t>
      </w:r>
    </w:p>
    <w:p w14:paraId="5971D806" w14:textId="77777777" w:rsidR="00913FC4" w:rsidRDefault="00913FC4" w:rsidP="0068616E">
      <w:pPr>
        <w:spacing w:line="500" w:lineRule="exact"/>
        <w:jc w:val="both"/>
        <w:rPr>
          <w:rFonts w:eastAsia="標楷體"/>
          <w:sz w:val="28"/>
        </w:rPr>
      </w:pPr>
      <w:r w:rsidRPr="00730C22">
        <w:rPr>
          <w:rFonts w:eastAsia="標楷體" w:hint="eastAsia"/>
          <w:sz w:val="28"/>
        </w:rPr>
        <w:t>三、參加對象：宜蘭縣內護理人員</w:t>
      </w:r>
      <w:r w:rsidR="00D1383C" w:rsidRPr="00730C22">
        <w:rPr>
          <w:rFonts w:eastAsia="標楷體" w:hint="eastAsia"/>
          <w:sz w:val="28"/>
        </w:rPr>
        <w:t>。</w:t>
      </w:r>
    </w:p>
    <w:p w14:paraId="7F795324" w14:textId="77777777" w:rsidR="00BF3581" w:rsidRDefault="00BF3581" w:rsidP="0068616E">
      <w:pPr>
        <w:spacing w:line="500" w:lineRule="exact"/>
        <w:jc w:val="both"/>
        <w:rPr>
          <w:rFonts w:eastAsia="標楷體"/>
          <w:sz w:val="28"/>
        </w:rPr>
      </w:pPr>
    </w:p>
    <w:p w14:paraId="6C777AAB" w14:textId="77777777" w:rsidR="00BF3581" w:rsidRDefault="00BF3581" w:rsidP="0068616E">
      <w:pPr>
        <w:spacing w:line="500" w:lineRule="exact"/>
        <w:jc w:val="both"/>
        <w:rPr>
          <w:rFonts w:eastAsia="標楷體"/>
          <w:sz w:val="28"/>
        </w:rPr>
      </w:pPr>
    </w:p>
    <w:p w14:paraId="5EEB3321" w14:textId="77777777" w:rsidR="0096757B" w:rsidRDefault="0096757B" w:rsidP="0068616E">
      <w:pPr>
        <w:spacing w:line="500" w:lineRule="exact"/>
        <w:jc w:val="both"/>
        <w:rPr>
          <w:rFonts w:eastAsia="標楷體"/>
          <w:sz w:val="28"/>
        </w:rPr>
      </w:pPr>
    </w:p>
    <w:p w14:paraId="516FDD06" w14:textId="77777777" w:rsidR="0096757B" w:rsidRDefault="0096757B" w:rsidP="0068616E">
      <w:pPr>
        <w:spacing w:line="500" w:lineRule="exact"/>
        <w:jc w:val="both"/>
        <w:rPr>
          <w:rFonts w:eastAsia="標楷體"/>
          <w:sz w:val="28"/>
        </w:rPr>
      </w:pPr>
    </w:p>
    <w:p w14:paraId="653630DB" w14:textId="77777777" w:rsidR="0096757B" w:rsidRDefault="0096757B" w:rsidP="0068616E">
      <w:pPr>
        <w:spacing w:line="500" w:lineRule="exact"/>
        <w:jc w:val="both"/>
        <w:rPr>
          <w:rFonts w:eastAsia="標楷體" w:hint="eastAsia"/>
          <w:sz w:val="28"/>
        </w:rPr>
      </w:pPr>
    </w:p>
    <w:p w14:paraId="3EA9F638" w14:textId="77777777" w:rsidR="00BF3581" w:rsidRDefault="00BF3581" w:rsidP="0068616E">
      <w:pPr>
        <w:spacing w:line="500" w:lineRule="exact"/>
        <w:jc w:val="both"/>
        <w:rPr>
          <w:rFonts w:eastAsia="標楷體"/>
          <w:sz w:val="28"/>
        </w:rPr>
      </w:pPr>
    </w:p>
    <w:p w14:paraId="0CFF83A9" w14:textId="77777777" w:rsidR="00175E14" w:rsidRPr="00730C22" w:rsidRDefault="00913FC4" w:rsidP="00175E14">
      <w:pPr>
        <w:spacing w:line="400" w:lineRule="exact"/>
        <w:jc w:val="both"/>
        <w:rPr>
          <w:rFonts w:eastAsia="標楷體"/>
          <w:sz w:val="28"/>
        </w:rPr>
      </w:pPr>
      <w:r w:rsidRPr="00730C22">
        <w:rPr>
          <w:rFonts w:eastAsia="標楷體" w:hint="eastAsia"/>
          <w:sz w:val="28"/>
        </w:rPr>
        <w:lastRenderedPageBreak/>
        <w:t>四、課程表：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841"/>
        <w:gridCol w:w="2505"/>
      </w:tblGrid>
      <w:tr w:rsidR="00913FC4" w:rsidRPr="00730C22" w14:paraId="1E6C8B5F" w14:textId="77777777" w:rsidTr="009E57A1">
        <w:trPr>
          <w:cantSplit/>
          <w:trHeight w:val="455"/>
          <w:jc w:val="center"/>
        </w:trPr>
        <w:tc>
          <w:tcPr>
            <w:tcW w:w="3028" w:type="dxa"/>
            <w:vAlign w:val="center"/>
          </w:tcPr>
          <w:p w14:paraId="416A98DA" w14:textId="77777777" w:rsidR="00913FC4" w:rsidRPr="00730C22" w:rsidRDefault="00913FC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730C22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841" w:type="dxa"/>
            <w:vAlign w:val="center"/>
          </w:tcPr>
          <w:p w14:paraId="3176AE59" w14:textId="77777777" w:rsidR="00913FC4" w:rsidRPr="00730C22" w:rsidRDefault="00913FC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730C22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505" w:type="dxa"/>
            <w:vAlign w:val="center"/>
          </w:tcPr>
          <w:p w14:paraId="310B6D4A" w14:textId="77777777" w:rsidR="00913FC4" w:rsidRPr="00730C22" w:rsidRDefault="00913FC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30C22">
              <w:rPr>
                <w:rFonts w:eastAsia="標楷體" w:hint="eastAsia"/>
                <w:sz w:val="28"/>
              </w:rPr>
              <w:t>主講者</w:t>
            </w:r>
          </w:p>
        </w:tc>
      </w:tr>
      <w:tr w:rsidR="00913FC4" w:rsidRPr="00730C22" w14:paraId="0A831138" w14:textId="77777777" w:rsidTr="009E57A1">
        <w:trPr>
          <w:cantSplit/>
          <w:trHeight w:val="455"/>
          <w:jc w:val="center"/>
        </w:trPr>
        <w:tc>
          <w:tcPr>
            <w:tcW w:w="3028" w:type="dxa"/>
            <w:vAlign w:val="center"/>
          </w:tcPr>
          <w:p w14:paraId="452B8D09" w14:textId="77777777" w:rsidR="00913FC4" w:rsidRPr="00730C22" w:rsidRDefault="009D2B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9E57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13FC4" w:rsidRPr="00730C2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9E57A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41" w:type="dxa"/>
            <w:vAlign w:val="center"/>
          </w:tcPr>
          <w:p w14:paraId="32CE5DB9" w14:textId="77777777" w:rsidR="00913FC4" w:rsidRPr="00730C22" w:rsidRDefault="00913FC4" w:rsidP="009E57A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30C22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2505" w:type="dxa"/>
            <w:vAlign w:val="center"/>
          </w:tcPr>
          <w:p w14:paraId="31EE58AD" w14:textId="77777777" w:rsidR="009E57A1" w:rsidRDefault="009E57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臺北榮民總醫院</w:t>
            </w:r>
          </w:p>
          <w:p w14:paraId="1FCCAFDA" w14:textId="77777777" w:rsidR="00913FC4" w:rsidRPr="009E57A1" w:rsidRDefault="009E57A1" w:rsidP="009E57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員山分院教學組</w:t>
            </w:r>
          </w:p>
        </w:tc>
      </w:tr>
      <w:tr w:rsidR="00913FC4" w:rsidRPr="00730C22" w14:paraId="720C5502" w14:textId="77777777" w:rsidTr="009E57A1">
        <w:trPr>
          <w:cantSplit/>
          <w:trHeight w:val="455"/>
          <w:jc w:val="center"/>
        </w:trPr>
        <w:tc>
          <w:tcPr>
            <w:tcW w:w="3028" w:type="dxa"/>
            <w:vAlign w:val="center"/>
          </w:tcPr>
          <w:p w14:paraId="61384EB5" w14:textId="77777777" w:rsidR="00913FC4" w:rsidRPr="00730C22" w:rsidRDefault="009D2B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913FC4"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E57A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13FC4" w:rsidRPr="00730C2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913FC4"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E57A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13FC4"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41" w:type="dxa"/>
            <w:vAlign w:val="center"/>
          </w:tcPr>
          <w:p w14:paraId="48306CE4" w14:textId="77777777" w:rsidR="00913FC4" w:rsidRPr="00730C22" w:rsidRDefault="00913FC4" w:rsidP="009E57A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730C22">
              <w:rPr>
                <w:rFonts w:eastAsia="標楷體" w:hint="eastAsia"/>
                <w:sz w:val="28"/>
              </w:rPr>
              <w:t>致歡迎詞</w:t>
            </w:r>
          </w:p>
          <w:p w14:paraId="04CE3954" w14:textId="77777777" w:rsidR="00913FC4" w:rsidRPr="00730C22" w:rsidRDefault="00913FC4" w:rsidP="009E57A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30C22">
              <w:rPr>
                <w:rFonts w:eastAsia="標楷體" w:hint="eastAsia"/>
                <w:sz w:val="28"/>
              </w:rPr>
              <w:t>研習會簡介</w:t>
            </w:r>
          </w:p>
        </w:tc>
        <w:tc>
          <w:tcPr>
            <w:tcW w:w="2505" w:type="dxa"/>
            <w:vAlign w:val="center"/>
          </w:tcPr>
          <w:p w14:paraId="1E746325" w14:textId="77777777" w:rsidR="00913FC4" w:rsidRPr="009E57A1" w:rsidRDefault="009E57A1" w:rsidP="009E57A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宜蘭縣護理師護師公會代表</w:t>
            </w:r>
            <w:r w:rsidRPr="0036740A">
              <w:rPr>
                <w:rFonts w:ascii="標楷體" w:eastAsia="標楷體" w:hAnsi="標楷體" w:hint="eastAsia"/>
                <w:sz w:val="28"/>
                <w:szCs w:val="28"/>
              </w:rPr>
              <w:t>賴寶琴理</w:t>
            </w: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BA2CC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01719A" w:rsidRPr="00730C22" w14:paraId="1C0F39F1" w14:textId="77777777" w:rsidTr="009E57A1">
        <w:trPr>
          <w:cantSplit/>
          <w:trHeight w:val="230"/>
          <w:jc w:val="center"/>
        </w:trPr>
        <w:tc>
          <w:tcPr>
            <w:tcW w:w="3028" w:type="dxa"/>
            <w:vAlign w:val="center"/>
          </w:tcPr>
          <w:p w14:paraId="5E26345F" w14:textId="77777777" w:rsidR="0001719A" w:rsidRPr="00730C22" w:rsidRDefault="00C1020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01719A"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E57A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1719A" w:rsidRPr="00730C2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685F48" w:rsidRPr="00730C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1719A"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E57A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41" w:type="dxa"/>
            <w:vAlign w:val="center"/>
          </w:tcPr>
          <w:p w14:paraId="7AB40A15" w14:textId="77777777" w:rsidR="009E57A1" w:rsidRPr="009E57A1" w:rsidRDefault="009E57A1" w:rsidP="009E57A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那些被記住的時刻:</w:t>
            </w:r>
          </w:p>
          <w:p w14:paraId="67F3C535" w14:textId="77777777" w:rsidR="0001719A" w:rsidRPr="009E57A1" w:rsidRDefault="009E57A1" w:rsidP="009E57A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全人照護的力量</w:t>
            </w:r>
          </w:p>
        </w:tc>
        <w:tc>
          <w:tcPr>
            <w:tcW w:w="2505" w:type="dxa"/>
            <w:vAlign w:val="center"/>
          </w:tcPr>
          <w:p w14:paraId="0DE16C95" w14:textId="77777777" w:rsidR="0001719A" w:rsidRPr="009E57A1" w:rsidRDefault="009E57A1" w:rsidP="009E57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陳玉枝教授</w:t>
            </w:r>
          </w:p>
        </w:tc>
      </w:tr>
      <w:tr w:rsidR="0001719A" w:rsidRPr="00730C22" w14:paraId="1ED156A5" w14:textId="77777777" w:rsidTr="009E57A1">
        <w:trPr>
          <w:cantSplit/>
          <w:trHeight w:val="230"/>
          <w:jc w:val="center"/>
        </w:trPr>
        <w:tc>
          <w:tcPr>
            <w:tcW w:w="3028" w:type="dxa"/>
            <w:vAlign w:val="center"/>
          </w:tcPr>
          <w:p w14:paraId="0F2E93AB" w14:textId="77777777" w:rsidR="0001719A" w:rsidRPr="00730C22" w:rsidRDefault="000171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5F48" w:rsidRPr="00730C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2710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1020A"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52710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27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1020A"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41" w:type="dxa"/>
            <w:vAlign w:val="center"/>
          </w:tcPr>
          <w:p w14:paraId="08E3B4AE" w14:textId="77777777" w:rsidR="0001719A" w:rsidRPr="00730C22" w:rsidRDefault="00C1020A" w:rsidP="009E57A1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30C22">
              <w:rPr>
                <w:rFonts w:eastAsia="標楷體" w:hint="eastAsia"/>
                <w:sz w:val="28"/>
              </w:rPr>
              <w:t>休息</w:t>
            </w:r>
          </w:p>
        </w:tc>
        <w:tc>
          <w:tcPr>
            <w:tcW w:w="2505" w:type="dxa"/>
            <w:vAlign w:val="center"/>
          </w:tcPr>
          <w:p w14:paraId="22973B79" w14:textId="77777777" w:rsidR="0001719A" w:rsidRPr="00671649" w:rsidRDefault="0001719A" w:rsidP="009E57A1">
            <w:pPr>
              <w:spacing w:line="360" w:lineRule="exact"/>
              <w:rPr>
                <w:rFonts w:eastAsia="標楷體"/>
                <w:sz w:val="28"/>
                <w:szCs w:val="28"/>
                <w:highlight w:val="green"/>
              </w:rPr>
            </w:pPr>
            <w:r w:rsidRPr="0067164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E57A1" w:rsidRPr="00B93770">
              <w:rPr>
                <w:bCs/>
              </w:rPr>
              <w:t>Break</w:t>
            </w:r>
            <w:r w:rsidR="009E57A1">
              <w:rPr>
                <w:bCs/>
              </w:rPr>
              <w:t xml:space="preserve">  </w:t>
            </w:r>
            <w:r w:rsidR="009E57A1">
              <w:rPr>
                <w:rFonts w:hint="eastAsia"/>
                <w:bCs/>
              </w:rPr>
              <w:t>a</w:t>
            </w:r>
            <w:r w:rsidR="009E57A1">
              <w:rPr>
                <w:bCs/>
              </w:rPr>
              <w:t>ll</w:t>
            </w:r>
          </w:p>
        </w:tc>
      </w:tr>
      <w:tr w:rsidR="003749AE" w:rsidRPr="00730C22" w14:paraId="7EE035E6" w14:textId="77777777" w:rsidTr="009E57A1">
        <w:trPr>
          <w:cantSplit/>
          <w:trHeight w:val="230"/>
          <w:jc w:val="center"/>
        </w:trPr>
        <w:tc>
          <w:tcPr>
            <w:tcW w:w="3028" w:type="dxa"/>
            <w:vAlign w:val="center"/>
          </w:tcPr>
          <w:p w14:paraId="5FF5A891" w14:textId="77777777" w:rsidR="003749AE" w:rsidRPr="00730C22" w:rsidRDefault="003749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2710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27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0450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450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41" w:type="dxa"/>
            <w:vAlign w:val="center"/>
          </w:tcPr>
          <w:p w14:paraId="6E50BE74" w14:textId="77777777" w:rsidR="009E57A1" w:rsidRPr="009E57A1" w:rsidRDefault="009E57A1" w:rsidP="009E57A1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9E57A1">
              <w:rPr>
                <w:rFonts w:eastAsia="標楷體" w:hint="eastAsia"/>
                <w:sz w:val="28"/>
                <w:szCs w:val="28"/>
              </w:rPr>
              <w:t>愛與全人關懷實踐座談~</w:t>
            </w:r>
          </w:p>
          <w:p w14:paraId="2AA76B0B" w14:textId="77777777" w:rsidR="003749AE" w:rsidRPr="00730C22" w:rsidRDefault="009E57A1" w:rsidP="009E57A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/>
                <w:bCs/>
                <w:sz w:val="28"/>
                <w:szCs w:val="28"/>
              </w:rPr>
              <w:t>寫作歷程分享</w:t>
            </w:r>
          </w:p>
        </w:tc>
        <w:tc>
          <w:tcPr>
            <w:tcW w:w="2505" w:type="dxa"/>
            <w:vAlign w:val="center"/>
          </w:tcPr>
          <w:p w14:paraId="73C2450F" w14:textId="77777777" w:rsidR="003749AE" w:rsidRPr="00671649" w:rsidRDefault="009E57A1" w:rsidP="00BF3581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highlight w:val="green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陳玉枝教授</w:t>
            </w:r>
          </w:p>
        </w:tc>
      </w:tr>
      <w:tr w:rsidR="00BF3581" w:rsidRPr="00730C22" w14:paraId="3CDEEB79" w14:textId="77777777" w:rsidTr="00BF3581">
        <w:trPr>
          <w:cantSplit/>
          <w:trHeight w:val="844"/>
          <w:jc w:val="center"/>
        </w:trPr>
        <w:tc>
          <w:tcPr>
            <w:tcW w:w="3028" w:type="dxa"/>
            <w:vAlign w:val="center"/>
          </w:tcPr>
          <w:p w14:paraId="7A80B6A8" w14:textId="77777777" w:rsidR="00BF3581" w:rsidRPr="00730C22" w:rsidRDefault="00BF35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450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450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0-16:10</w:t>
            </w:r>
          </w:p>
        </w:tc>
        <w:tc>
          <w:tcPr>
            <w:tcW w:w="3841" w:type="dxa"/>
            <w:vAlign w:val="center"/>
          </w:tcPr>
          <w:p w14:paraId="36EC3FD8" w14:textId="77777777" w:rsidR="00BF3581" w:rsidRPr="00BF3581" w:rsidRDefault="00BF3581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3581">
              <w:rPr>
                <w:rFonts w:ascii="標楷體" w:eastAsia="標楷體" w:hAnsi="標楷體" w:hint="eastAsia"/>
                <w:sz w:val="28"/>
                <w:szCs w:val="28"/>
              </w:rPr>
              <w:t>贈送書籍</w:t>
            </w:r>
            <w:r w:rsidR="007F615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BF3581">
              <w:rPr>
                <w:rFonts w:ascii="標楷體" w:eastAsia="標楷體" w:hAnsi="標楷體" w:hint="eastAsia"/>
                <w:sz w:val="28"/>
                <w:szCs w:val="28"/>
              </w:rPr>
              <w:t>分享與交流</w:t>
            </w:r>
          </w:p>
        </w:tc>
        <w:tc>
          <w:tcPr>
            <w:tcW w:w="2505" w:type="dxa"/>
            <w:vAlign w:val="center"/>
          </w:tcPr>
          <w:p w14:paraId="205A2234" w14:textId="77777777" w:rsidR="00BF3581" w:rsidRPr="009E57A1" w:rsidRDefault="00BF3581" w:rsidP="00BF35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陳玉枝教授</w:t>
            </w:r>
          </w:p>
        </w:tc>
      </w:tr>
      <w:tr w:rsidR="003749AE" w:rsidRPr="00730C22" w14:paraId="6A4FF12B" w14:textId="77777777" w:rsidTr="009E57A1">
        <w:trPr>
          <w:cantSplit/>
          <w:trHeight w:val="230"/>
          <w:jc w:val="center"/>
        </w:trPr>
        <w:tc>
          <w:tcPr>
            <w:tcW w:w="3028" w:type="dxa"/>
            <w:vAlign w:val="center"/>
          </w:tcPr>
          <w:p w14:paraId="4EFC5ED7" w14:textId="77777777" w:rsidR="003749AE" w:rsidRPr="00730C22" w:rsidRDefault="003749AE" w:rsidP="00BF35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16：</w:t>
            </w:r>
            <w:r w:rsidR="00BF358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0C2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41" w:type="dxa"/>
            <w:vAlign w:val="center"/>
          </w:tcPr>
          <w:p w14:paraId="42CF4ECC" w14:textId="77777777" w:rsidR="003749AE" w:rsidRPr="00730C22" w:rsidRDefault="003749AE" w:rsidP="00BF3581">
            <w:pPr>
              <w:snapToGrid w:val="0"/>
              <w:spacing w:line="360" w:lineRule="exact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30C22"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2505" w:type="dxa"/>
            <w:vAlign w:val="center"/>
          </w:tcPr>
          <w:p w14:paraId="260EC925" w14:textId="77777777" w:rsidR="009E57A1" w:rsidRDefault="009E57A1" w:rsidP="009E57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臺北榮民總醫院</w:t>
            </w:r>
          </w:p>
          <w:p w14:paraId="20474C89" w14:textId="77777777" w:rsidR="003749AE" w:rsidRPr="00730C22" w:rsidRDefault="009E57A1" w:rsidP="009E57A1">
            <w:pPr>
              <w:spacing w:line="36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9E57A1">
              <w:rPr>
                <w:rFonts w:ascii="標楷體" w:eastAsia="標楷體" w:hAnsi="標楷體" w:hint="eastAsia"/>
                <w:sz w:val="28"/>
                <w:szCs w:val="28"/>
              </w:rPr>
              <w:t>員山分院教學組</w:t>
            </w:r>
          </w:p>
        </w:tc>
      </w:tr>
    </w:tbl>
    <w:p w14:paraId="17E3F0D1" w14:textId="77777777" w:rsidR="00BF3581" w:rsidRPr="00BF3581" w:rsidRDefault="00913FC4" w:rsidP="00BF3581">
      <w:pPr>
        <w:pStyle w:val="ab"/>
        <w:spacing w:line="360" w:lineRule="auto"/>
        <w:ind w:leftChars="0" w:left="0"/>
        <w:rPr>
          <w:rFonts w:eastAsia="標楷體" w:cs="細明體"/>
          <w:kern w:val="0"/>
          <w:sz w:val="28"/>
          <w:szCs w:val="28"/>
        </w:rPr>
      </w:pPr>
      <w:r w:rsidRPr="00730C22">
        <w:rPr>
          <w:rFonts w:eastAsia="標楷體" w:hint="eastAsia"/>
          <w:sz w:val="28"/>
        </w:rPr>
        <w:t>五、</w:t>
      </w:r>
      <w:r w:rsidR="00BF3581" w:rsidRPr="00B93770">
        <w:rPr>
          <w:rFonts w:ascii="標楷體" w:eastAsia="標楷體" w:hAnsi="標楷體" w:hint="eastAsia"/>
          <w:sz w:val="28"/>
          <w:szCs w:val="28"/>
        </w:rPr>
        <w:t>講師簡介</w:t>
      </w:r>
      <w:r w:rsidR="00BF3581" w:rsidRPr="00B93770">
        <w:rPr>
          <w:rFonts w:ascii="標楷體" w:eastAsia="標楷體" w:hAnsi="標楷體"/>
          <w:sz w:val="28"/>
          <w:szCs w:val="28"/>
        </w:rPr>
        <w:t>：</w:t>
      </w:r>
      <w:r w:rsidR="00BF3581" w:rsidRPr="007F6154">
        <w:rPr>
          <w:rFonts w:ascii="標楷體" w:eastAsia="標楷體" w:hAnsi="標楷體"/>
          <w:b/>
          <w:bCs/>
          <w:sz w:val="28"/>
          <w:szCs w:val="28"/>
        </w:rPr>
        <w:t>陳玉枝</w:t>
      </w:r>
      <w:r w:rsidR="007F6154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F3581" w:rsidRPr="007F6154">
        <w:rPr>
          <w:rFonts w:ascii="標楷體" w:eastAsia="標楷體" w:hAnsi="標楷體"/>
          <w:b/>
          <w:bCs/>
          <w:sz w:val="28"/>
          <w:szCs w:val="28"/>
        </w:rPr>
        <w:t>教授</w:t>
      </w:r>
    </w:p>
    <w:p w14:paraId="1E9A2E83" w14:textId="77777777" w:rsidR="00BF3581" w:rsidRPr="003A6166" w:rsidRDefault="00BF3581" w:rsidP="00BF3581">
      <w:pPr>
        <w:pStyle w:val="ab"/>
        <w:ind w:leftChars="0"/>
        <w:rPr>
          <w:rFonts w:ascii="標楷體" w:eastAsia="標楷體" w:hAnsi="標楷體" w:cs="細明體"/>
          <w:kern w:val="0"/>
          <w:sz w:val="28"/>
          <w:szCs w:val="28"/>
        </w:rPr>
      </w:pPr>
      <w:r w:rsidRPr="003A6166">
        <w:rPr>
          <w:rFonts w:ascii="標楷體" w:eastAsia="標楷體" w:hAnsi="標楷體" w:cs="細明體" w:hint="eastAsia"/>
          <w:kern w:val="0"/>
          <w:sz w:val="28"/>
          <w:szCs w:val="28"/>
        </w:rPr>
        <w:t>學歷:</w:t>
      </w:r>
      <w:r w:rsidRPr="003A6166">
        <w:rPr>
          <w:rFonts w:ascii="標楷體" w:eastAsia="標楷體" w:hAnsi="標楷體"/>
          <w:sz w:val="28"/>
          <w:szCs w:val="28"/>
        </w:rPr>
        <w:t>美國南卡羅萊納大學醫療管理博士</w:t>
      </w:r>
    </w:p>
    <w:p w14:paraId="1BF70DFE" w14:textId="77777777" w:rsidR="00BF3581" w:rsidRPr="007F6154" w:rsidRDefault="00BF3581" w:rsidP="00BF3581">
      <w:pPr>
        <w:pStyle w:val="ab"/>
        <w:rPr>
          <w:rFonts w:ascii="標楷體" w:eastAsia="標楷體" w:hAnsi="標楷體"/>
          <w:sz w:val="28"/>
          <w:szCs w:val="28"/>
        </w:rPr>
      </w:pPr>
      <w:r w:rsidRPr="003A6166">
        <w:rPr>
          <w:rFonts w:ascii="標楷體" w:eastAsia="標楷體" w:hAnsi="標楷體" w:cs="細明體" w:hint="eastAsia"/>
          <w:kern w:val="0"/>
          <w:sz w:val="28"/>
          <w:szCs w:val="28"/>
        </w:rPr>
        <w:t>現任:</w:t>
      </w:r>
      <w:r w:rsidRPr="007F6154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</w:t>
      </w:r>
      <w:r w:rsidRPr="007F6154">
        <w:rPr>
          <w:rFonts w:ascii="標楷體" w:eastAsia="標楷體" w:hAnsi="標楷體"/>
          <w:sz w:val="28"/>
          <w:szCs w:val="28"/>
        </w:rPr>
        <w:t xml:space="preserve">臺北榮民總醫院護理部顧問 </w:t>
      </w:r>
    </w:p>
    <w:p w14:paraId="6FE077CD" w14:textId="77777777" w:rsidR="00BF3581" w:rsidRPr="003A6166" w:rsidRDefault="00BF3581" w:rsidP="00BF3581">
      <w:pPr>
        <w:pStyle w:val="ab"/>
        <w:ind w:leftChars="0" w:left="0" w:firstLineChars="400" w:firstLine="1120"/>
        <w:rPr>
          <w:rFonts w:ascii="標楷體" w:eastAsia="標楷體" w:hAnsi="標楷體" w:cs="細明體"/>
          <w:kern w:val="0"/>
          <w:sz w:val="28"/>
          <w:szCs w:val="28"/>
        </w:rPr>
      </w:pPr>
      <w:r w:rsidRPr="003A6166">
        <w:rPr>
          <w:rFonts w:ascii="標楷體" w:eastAsia="標楷體" w:hAnsi="標楷體"/>
          <w:sz w:val="28"/>
          <w:szCs w:val="28"/>
        </w:rPr>
        <w:t>國立陽明大學兼任教授級專業技術教師</w:t>
      </w:r>
    </w:p>
    <w:p w14:paraId="1160EBF6" w14:textId="77777777" w:rsidR="00BF3581" w:rsidRDefault="00BF3581" w:rsidP="00BF3581">
      <w:pPr>
        <w:pStyle w:val="ab"/>
        <w:ind w:leftChars="199" w:left="478" w:firstLineChars="200" w:firstLine="560"/>
        <w:rPr>
          <w:rFonts w:ascii="標楷體" w:eastAsia="標楷體" w:hAnsi="標楷體"/>
          <w:sz w:val="28"/>
          <w:szCs w:val="28"/>
        </w:rPr>
      </w:pPr>
      <w:r w:rsidRPr="003A6166">
        <w:rPr>
          <w:rFonts w:ascii="標楷體" w:eastAsia="標楷體" w:hAnsi="標楷體" w:cs="細明體" w:hint="eastAsia"/>
          <w:kern w:val="0"/>
          <w:sz w:val="28"/>
          <w:szCs w:val="28"/>
        </w:rPr>
        <w:t>曾任 :</w:t>
      </w:r>
      <w:r w:rsidRPr="003A6166">
        <w:rPr>
          <w:rFonts w:ascii="標楷體" w:eastAsia="標楷體" w:hAnsi="標楷體"/>
          <w:sz w:val="28"/>
          <w:szCs w:val="28"/>
        </w:rPr>
        <w:t xml:space="preserve">臺北榮民總醫院護理部主任 </w:t>
      </w:r>
      <w:r w:rsidRPr="003A6166">
        <w:rPr>
          <w:rFonts w:ascii="標楷體" w:eastAsia="標楷體" w:hAnsi="標楷體"/>
          <w:sz w:val="28"/>
          <w:szCs w:val="28"/>
        </w:rPr>
        <w:t xml:space="preserve"> </w:t>
      </w:r>
    </w:p>
    <w:p w14:paraId="4E48F2D7" w14:textId="77777777" w:rsidR="00BF3581" w:rsidRDefault="00BF3581" w:rsidP="00BF3581">
      <w:pPr>
        <w:pStyle w:val="ab"/>
        <w:ind w:leftChars="0" w:left="0"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3A6166">
        <w:rPr>
          <w:rFonts w:ascii="標楷體" w:eastAsia="標楷體" w:hAnsi="標楷體"/>
          <w:sz w:val="28"/>
          <w:szCs w:val="28"/>
        </w:rPr>
        <w:t xml:space="preserve">行政院衛生署宜蘭醫院副院長 </w:t>
      </w:r>
      <w:r w:rsidRPr="003A6166">
        <w:rPr>
          <w:rFonts w:ascii="標楷體" w:eastAsia="標楷體" w:hAnsi="標楷體"/>
          <w:sz w:val="28"/>
          <w:szCs w:val="28"/>
        </w:rPr>
        <w:t></w:t>
      </w:r>
    </w:p>
    <w:p w14:paraId="5F98FDF7" w14:textId="77777777" w:rsidR="00BF3581" w:rsidRDefault="00BF3581" w:rsidP="00BF3581">
      <w:pPr>
        <w:pStyle w:val="ab"/>
        <w:ind w:leftChars="0" w:left="0" w:firstLineChars="600" w:firstLine="1680"/>
        <w:rPr>
          <w:rFonts w:ascii="標楷體" w:eastAsia="標楷體" w:hAnsi="標楷體"/>
          <w:sz w:val="28"/>
          <w:szCs w:val="28"/>
        </w:rPr>
      </w:pPr>
      <w:r w:rsidRPr="003A6166">
        <w:rPr>
          <w:rFonts w:ascii="標楷體" w:eastAsia="標楷體" w:hAnsi="標楷體"/>
          <w:sz w:val="28"/>
          <w:szCs w:val="28"/>
        </w:rPr>
        <w:t xml:space="preserve"> 行政院退輔會第六處副處長 </w:t>
      </w:r>
      <w:r w:rsidRPr="003A6166">
        <w:rPr>
          <w:rFonts w:ascii="標楷體" w:eastAsia="標楷體" w:hAnsi="標楷體"/>
          <w:sz w:val="28"/>
          <w:szCs w:val="28"/>
        </w:rPr>
        <w:t xml:space="preserve"> </w:t>
      </w:r>
    </w:p>
    <w:p w14:paraId="0B53E119" w14:textId="77777777" w:rsidR="00BF3581" w:rsidRDefault="002B5158" w:rsidP="00BF3581">
      <w:pPr>
        <w:pStyle w:val="ab"/>
        <w:ind w:leftChars="0" w:left="0"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BF3581" w:rsidRPr="003A6166">
        <w:rPr>
          <w:rFonts w:ascii="標楷體" w:eastAsia="標楷體" w:hAnsi="標楷體"/>
          <w:sz w:val="28"/>
          <w:szCs w:val="28"/>
        </w:rPr>
        <w:t xml:space="preserve">國立台北護理健康大學兼任副教授 </w:t>
      </w:r>
      <w:r w:rsidR="00BF3581" w:rsidRPr="003A6166">
        <w:rPr>
          <w:rFonts w:ascii="標楷體" w:eastAsia="標楷體" w:hAnsi="標楷體"/>
          <w:sz w:val="28"/>
          <w:szCs w:val="28"/>
        </w:rPr>
        <w:t></w:t>
      </w:r>
    </w:p>
    <w:p w14:paraId="2BEF32EE" w14:textId="77777777" w:rsidR="00BF3581" w:rsidRDefault="002B5158" w:rsidP="00BF3581">
      <w:pPr>
        <w:pStyle w:val="ab"/>
        <w:ind w:leftChars="0" w:left="0" w:firstLineChars="600" w:firstLine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BF3581" w:rsidRPr="003A6166">
        <w:rPr>
          <w:rFonts w:ascii="標楷體" w:eastAsia="標楷體" w:hAnsi="標楷體"/>
          <w:sz w:val="28"/>
          <w:szCs w:val="28"/>
        </w:rPr>
        <w:t>行政院衛生福利部醫院評鑑委員</w:t>
      </w:r>
    </w:p>
    <w:p w14:paraId="76E37272" w14:textId="5DE0C28F" w:rsidR="00BF3581" w:rsidRDefault="00BF3581" w:rsidP="00BF3581">
      <w:pPr>
        <w:pStyle w:val="ab"/>
        <w:spacing w:line="360" w:lineRule="auto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2B5158">
        <w:rPr>
          <w:rFonts w:ascii="標楷體" w:eastAsia="標楷體" w:hAnsi="標楷體" w:hint="eastAsia"/>
          <w:sz w:val="28"/>
          <w:szCs w:val="28"/>
        </w:rPr>
        <w:t>七、</w:t>
      </w:r>
      <w:r w:rsidRPr="00BF3581">
        <w:rPr>
          <w:rFonts w:ascii="標楷體" w:eastAsia="標楷體" w:hAnsi="標楷體" w:hint="eastAsia"/>
          <w:sz w:val="28"/>
          <w:szCs w:val="28"/>
        </w:rPr>
        <w:t>教育積分:</w:t>
      </w:r>
      <w:r w:rsidRPr="00BF3581">
        <w:rPr>
          <w:rFonts w:ascii="標楷體" w:eastAsia="標楷體" w:hAnsi="標楷體" w:hint="eastAsia"/>
          <w:color w:val="000000"/>
          <w:sz w:val="28"/>
          <w:szCs w:val="28"/>
        </w:rPr>
        <w:t xml:space="preserve"> 申請護理人員繼續教育積分(</w:t>
      </w:r>
      <w:r w:rsidR="007E0BBB">
        <w:rPr>
          <w:rFonts w:ascii="標楷體" w:eastAsia="標楷體" w:hAnsi="標楷體" w:hint="eastAsia"/>
          <w:color w:val="000000"/>
          <w:sz w:val="28"/>
          <w:szCs w:val="28"/>
        </w:rPr>
        <w:t>專業2</w:t>
      </w:r>
      <w:r w:rsidR="007E0BBB">
        <w:rPr>
          <w:rFonts w:ascii="標楷體" w:eastAsia="標楷體" w:hAnsi="標楷體"/>
          <w:color w:val="000000"/>
          <w:sz w:val="28"/>
          <w:szCs w:val="28"/>
        </w:rPr>
        <w:t>分</w:t>
      </w:r>
      <w:r w:rsidRPr="00BF3581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0B4D4704" w14:textId="77777777" w:rsidR="0096757B" w:rsidRDefault="0096757B" w:rsidP="00BF3581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</w:p>
    <w:p w14:paraId="4CDDE8B8" w14:textId="77777777" w:rsidR="0096757B" w:rsidRDefault="0096757B" w:rsidP="00BF3581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</w:p>
    <w:p w14:paraId="0EAA83E4" w14:textId="2EAA0DBD" w:rsidR="00BF3581" w:rsidRPr="00766060" w:rsidRDefault="002B5158" w:rsidP="00BF3581">
      <w:pPr>
        <w:pStyle w:val="ab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八、</w:t>
      </w:r>
      <w:r w:rsidR="00BF3581">
        <w:rPr>
          <w:rFonts w:ascii="標楷體" w:eastAsia="標楷體" w:hAnsi="標楷體" w:hint="eastAsia"/>
          <w:sz w:val="28"/>
          <w:szCs w:val="28"/>
        </w:rPr>
        <w:t>注意事項:</w:t>
      </w:r>
    </w:p>
    <w:p w14:paraId="3E927AB3" w14:textId="77777777" w:rsidR="00BF3581" w:rsidRPr="002B5158" w:rsidRDefault="002B5158" w:rsidP="00BF3581">
      <w:pPr>
        <w:pStyle w:val="ab"/>
        <w:spacing w:line="360" w:lineRule="auto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FA6BD9">
        <w:rPr>
          <w:rFonts w:eastAsia="標楷體" w:hint="eastAsia"/>
          <w:color w:val="000000"/>
          <w:sz w:val="28"/>
          <w:szCs w:val="28"/>
        </w:rPr>
        <w:t>本</w:t>
      </w:r>
      <w:r>
        <w:rPr>
          <w:rFonts w:eastAsia="標楷體" w:hint="eastAsia"/>
          <w:color w:val="000000"/>
          <w:sz w:val="28"/>
          <w:szCs w:val="28"/>
        </w:rPr>
        <w:t>研習會</w:t>
      </w:r>
      <w:r w:rsidRPr="00FA6BD9">
        <w:rPr>
          <w:rFonts w:eastAsia="標楷體" w:hint="eastAsia"/>
          <w:color w:val="000000"/>
          <w:sz w:val="28"/>
          <w:szCs w:val="28"/>
        </w:rPr>
        <w:t>為響應環保及衛生，請自備環保杯與會。</w:t>
      </w:r>
    </w:p>
    <w:p w14:paraId="1479F9B3" w14:textId="69E77FAB" w:rsidR="002B5158" w:rsidRPr="00E71D75" w:rsidRDefault="002B5158" w:rsidP="002B5158">
      <w:pPr>
        <w:pStyle w:val="ab"/>
        <w:spacing w:line="360" w:lineRule="auto"/>
        <w:ind w:leftChars="0" w:left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sz w:val="28"/>
        </w:rPr>
        <w:t>2.</w:t>
      </w:r>
      <w:r w:rsidRPr="002B5158">
        <w:rPr>
          <w:rFonts w:ascii="標楷體" w:eastAsia="標楷體" w:hAnsi="標楷體" w:hint="eastAsia"/>
          <w:snapToGrid w:val="0"/>
          <w:sz w:val="28"/>
          <w:szCs w:val="28"/>
        </w:rPr>
        <w:t xml:space="preserve"> </w:t>
      </w:r>
      <w:r w:rsidRPr="00FA6BD9">
        <w:rPr>
          <w:rFonts w:ascii="標楷體" w:eastAsia="標楷體" w:hAnsi="標楷體" w:hint="eastAsia"/>
          <w:snapToGrid w:val="0"/>
          <w:sz w:val="28"/>
          <w:szCs w:val="28"/>
        </w:rPr>
        <w:t>因名額有限，報名後請務必參加，若因</w:t>
      </w:r>
      <w:r w:rsidRPr="00380027">
        <w:rPr>
          <w:rFonts w:ascii="標楷體" w:eastAsia="標楷體" w:hAnsi="標楷體" w:hint="eastAsia"/>
          <w:snapToGrid w:val="0"/>
          <w:sz w:val="28"/>
          <w:szCs w:val="28"/>
        </w:rPr>
        <w:t>故不克參加，請於</w:t>
      </w:r>
      <w:r w:rsidR="009B022C">
        <w:rPr>
          <w:rFonts w:ascii="標楷體" w:eastAsia="標楷體" w:hAnsi="標楷體" w:hint="eastAsia"/>
          <w:snapToGrid w:val="0"/>
          <w:sz w:val="28"/>
          <w:szCs w:val="28"/>
        </w:rPr>
        <w:t>4</w:t>
      </w:r>
      <w:r w:rsidRPr="00380027">
        <w:rPr>
          <w:rFonts w:ascii="標楷體" w:eastAsia="標楷體" w:hAnsi="標楷體" w:hint="eastAsia"/>
          <w:snapToGrid w:val="0"/>
          <w:sz w:val="28"/>
          <w:szCs w:val="28"/>
        </w:rPr>
        <w:t>/10前電話取</w:t>
      </w:r>
      <w:r w:rsidRPr="00FA6BD9">
        <w:rPr>
          <w:rFonts w:ascii="標楷體" w:eastAsia="標楷體" w:hAnsi="標楷體" w:hint="eastAsia"/>
          <w:snapToGrid w:val="0"/>
          <w:sz w:val="28"/>
          <w:szCs w:val="28"/>
        </w:rPr>
        <w:t>消，若逾期取消，視同缺席。</w:t>
      </w:r>
    </w:p>
    <w:p w14:paraId="266D053F" w14:textId="77777777" w:rsidR="002B5158" w:rsidRDefault="002B5158" w:rsidP="002B5158">
      <w:pPr>
        <w:pStyle w:val="ab"/>
        <w:spacing w:line="360" w:lineRule="auto"/>
        <w:ind w:leftChars="0" w:left="0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/>
          <w:snapToGrid w:val="0"/>
          <w:sz w:val="28"/>
          <w:szCs w:val="28"/>
        </w:rPr>
        <w:t>3.</w:t>
      </w:r>
      <w:r w:rsidRPr="00E71D75">
        <w:rPr>
          <w:rFonts w:ascii="標楷體" w:eastAsia="標楷體" w:hAnsi="標楷體" w:hint="eastAsia"/>
          <w:snapToGrid w:val="0"/>
          <w:sz w:val="28"/>
          <w:szCs w:val="28"/>
        </w:rPr>
        <w:t>研習會當天，第一堂課開始15分鐘後即不辦理簽到手續。請勿冒名頂替、請勿遲到早退，並遵守會場秩序規範。</w:t>
      </w:r>
    </w:p>
    <w:p w14:paraId="3F6F04B9" w14:textId="77777777" w:rsidR="002B5158" w:rsidRPr="00FA6BD9" w:rsidRDefault="002B5158" w:rsidP="002B5158">
      <w:pPr>
        <w:spacing w:line="360" w:lineRule="auto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/>
          <w:snapToGrid w:val="0"/>
          <w:sz w:val="28"/>
          <w:szCs w:val="28"/>
        </w:rPr>
        <w:t>4.</w:t>
      </w:r>
      <w:r w:rsidRPr="00FA6BD9">
        <w:rPr>
          <w:rFonts w:ascii="標楷體" w:eastAsia="標楷體" w:hAnsi="標楷體" w:hint="eastAsia"/>
          <w:snapToGrid w:val="0"/>
          <w:sz w:val="28"/>
          <w:szCs w:val="28"/>
        </w:rPr>
        <w:t>因應</w:t>
      </w:r>
      <w:r w:rsidRPr="00FA6BD9">
        <w:rPr>
          <w:rFonts w:ascii="Times New Roman ，serif" w:eastAsia="Times New Roman ，serif" w:hint="eastAsia"/>
          <w:snapToGrid w:val="0"/>
          <w:sz w:val="28"/>
          <w:szCs w:val="28"/>
        </w:rPr>
        <w:t>COVID-19</w:t>
      </w:r>
      <w:r w:rsidRPr="00FA6BD9">
        <w:rPr>
          <w:rFonts w:ascii="標楷體" w:eastAsia="標楷體" w:hAnsi="標楷體" w:hint="eastAsia"/>
          <w:snapToGrid w:val="0"/>
          <w:sz w:val="28"/>
          <w:szCs w:val="28"/>
        </w:rPr>
        <w:t>疫情，請與會者依政府及醫院活動會場</w:t>
      </w:r>
      <w:r w:rsidRPr="00FA6BD9">
        <w:rPr>
          <w:rFonts w:ascii="Times New Roman ，serif" w:eastAsia="Times New Roman ，serif" w:hint="eastAsia"/>
          <w:snapToGrid w:val="0"/>
          <w:sz w:val="28"/>
          <w:szCs w:val="28"/>
        </w:rPr>
        <w:t xml:space="preserve"> </w:t>
      </w:r>
      <w:r w:rsidRPr="00FA6BD9">
        <w:rPr>
          <w:rFonts w:ascii="標楷體" w:eastAsia="標楷體" w:hAnsi="標楷體" w:hint="eastAsia"/>
          <w:snapToGrid w:val="0"/>
          <w:sz w:val="28"/>
          <w:szCs w:val="28"/>
        </w:rPr>
        <w:t>防疫相關規定，必要時請配戴口罩出席。</w:t>
      </w:r>
    </w:p>
    <w:p w14:paraId="211507F3" w14:textId="14775DDE" w:rsidR="007B6B9A" w:rsidRDefault="002B5158" w:rsidP="002B5158">
      <w:pPr>
        <w:spacing w:line="540" w:lineRule="exact"/>
        <w:ind w:left="560" w:hangingChars="200" w:hanging="560"/>
      </w:pPr>
      <w:r>
        <w:rPr>
          <w:rFonts w:eastAsia="標楷體" w:hint="eastAsia"/>
          <w:sz w:val="28"/>
        </w:rPr>
        <w:t>5.</w:t>
      </w:r>
      <w:r w:rsidR="007B6B9A" w:rsidRPr="00730C22">
        <w:rPr>
          <w:rFonts w:eastAsia="標楷體" w:hint="eastAsia"/>
          <w:sz w:val="28"/>
        </w:rPr>
        <w:t>公會聯絡人：簡淑玲</w:t>
      </w:r>
      <w:r w:rsidR="007B6B9A" w:rsidRPr="00730C22">
        <w:rPr>
          <w:rFonts w:eastAsia="標楷體"/>
          <w:sz w:val="28"/>
        </w:rPr>
        <w:t xml:space="preserve"> </w:t>
      </w:r>
      <w:r w:rsidR="007B6B9A" w:rsidRPr="00730C22">
        <w:rPr>
          <w:rFonts w:eastAsia="標楷體" w:hint="eastAsia"/>
          <w:sz w:val="28"/>
        </w:rPr>
        <w:t>電話：</w:t>
      </w:r>
      <w:r w:rsidR="007B6B9A" w:rsidRPr="00730C22">
        <w:rPr>
          <w:rFonts w:eastAsia="標楷體"/>
          <w:sz w:val="28"/>
        </w:rPr>
        <w:t>03-9352291 e-mail</w:t>
      </w:r>
      <w:r w:rsidR="007B6B9A" w:rsidRPr="00730C22">
        <w:rPr>
          <w:rFonts w:eastAsia="標楷體" w:hint="eastAsia"/>
          <w:sz w:val="28"/>
        </w:rPr>
        <w:t>：</w:t>
      </w:r>
      <w:r w:rsidR="00876317">
        <w:rPr>
          <w:rFonts w:eastAsia="標楷體" w:hint="eastAsia"/>
          <w:sz w:val="28"/>
        </w:rPr>
        <w:t>a356010</w:t>
      </w:r>
      <w:r w:rsidR="007B6B9A" w:rsidRPr="00730C22">
        <w:rPr>
          <w:rFonts w:eastAsia="標楷體"/>
          <w:sz w:val="28"/>
        </w:rPr>
        <w:t>@</w:t>
      </w:r>
      <w:r w:rsidR="00876317">
        <w:rPr>
          <w:rFonts w:eastAsia="標楷體" w:hint="eastAsia"/>
          <w:sz w:val="28"/>
        </w:rPr>
        <w:t>ms57.hinet.net</w:t>
      </w:r>
      <w:r w:rsidR="00BB305F">
        <w:rPr>
          <w:noProof/>
        </w:rPr>
        <mc:AlternateContent>
          <mc:Choice Requires="wps">
            <w:drawing>
              <wp:inline distT="0" distB="0" distL="0" distR="0" wp14:anchorId="32B0B501" wp14:editId="401CB7FD">
                <wp:extent cx="304800" cy="304800"/>
                <wp:effectExtent l="0" t="0" r="0" b="0"/>
                <wp:docPr id="18734931" name="AutoShape 1" descr="簡單 素描 女孩 睡眠 插圖 白 商業照片 © bluer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72DC5" id="AutoShape 1" o:spid="_x0000_s1026" alt="簡單 素描 女孩 睡眠 插圖 白 商業照片 © bluer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F5EFBEC" w14:textId="77777777" w:rsidR="006C645F" w:rsidRPr="006C645F" w:rsidRDefault="006C645F" w:rsidP="006C645F">
      <w:pPr>
        <w:pStyle w:val="a4"/>
        <w:numPr>
          <w:ilvl w:val="0"/>
          <w:numId w:val="3"/>
        </w:numPr>
        <w:spacing w:line="540" w:lineRule="exact"/>
        <w:rPr>
          <w:sz w:val="28"/>
          <w:szCs w:val="28"/>
        </w:rPr>
      </w:pPr>
      <w:r w:rsidRPr="006C645F">
        <w:rPr>
          <w:rFonts w:ascii="Calibri" w:hAnsi="Calibri" w:hint="eastAsia"/>
          <w:sz w:val="28"/>
          <w:szCs w:val="28"/>
        </w:rPr>
        <w:t>研習會場地交通指引</w:t>
      </w:r>
      <w:r w:rsidRPr="00730C22">
        <w:rPr>
          <w:rFonts w:hint="eastAsia"/>
          <w:sz w:val="28"/>
          <w:szCs w:val="28"/>
        </w:rPr>
        <w:t>：</w:t>
      </w:r>
    </w:p>
    <w:p w14:paraId="29F36E11" w14:textId="77777777" w:rsidR="006C645F" w:rsidRDefault="00BB305F" w:rsidP="00336374">
      <w:pPr>
        <w:spacing w:line="540" w:lineRule="exact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CB2979" wp14:editId="1502C227">
            <wp:simplePos x="0" y="0"/>
            <wp:positionH relativeFrom="column">
              <wp:posOffset>537210</wp:posOffset>
            </wp:positionH>
            <wp:positionV relativeFrom="paragraph">
              <wp:posOffset>92075</wp:posOffset>
            </wp:positionV>
            <wp:extent cx="4533900" cy="205740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25A37" w14:textId="77777777" w:rsidR="006C645F" w:rsidRDefault="006C645F" w:rsidP="00336374">
      <w:pPr>
        <w:spacing w:line="540" w:lineRule="exact"/>
        <w:rPr>
          <w:noProof/>
        </w:rPr>
      </w:pPr>
    </w:p>
    <w:p w14:paraId="72DBDA3A" w14:textId="77777777" w:rsidR="006C645F" w:rsidRDefault="006C645F" w:rsidP="00336374">
      <w:pPr>
        <w:spacing w:line="540" w:lineRule="exact"/>
        <w:rPr>
          <w:noProof/>
        </w:rPr>
      </w:pPr>
    </w:p>
    <w:p w14:paraId="774FD2C9" w14:textId="77777777" w:rsidR="007B6B9A" w:rsidRDefault="007B6B9A" w:rsidP="00336374">
      <w:pPr>
        <w:spacing w:line="540" w:lineRule="exact"/>
        <w:rPr>
          <w:rFonts w:eastAsia="標楷體"/>
          <w:sz w:val="28"/>
        </w:rPr>
      </w:pPr>
    </w:p>
    <w:p w14:paraId="4C5662A1" w14:textId="77777777" w:rsidR="006C645F" w:rsidRDefault="006C645F" w:rsidP="00336374">
      <w:pPr>
        <w:spacing w:line="540" w:lineRule="exact"/>
        <w:rPr>
          <w:rFonts w:eastAsia="標楷體"/>
          <w:sz w:val="28"/>
        </w:rPr>
      </w:pPr>
    </w:p>
    <w:p w14:paraId="29128CD6" w14:textId="77777777" w:rsidR="006C645F" w:rsidRDefault="006C645F" w:rsidP="00336374">
      <w:pPr>
        <w:spacing w:line="540" w:lineRule="exact"/>
        <w:rPr>
          <w:rFonts w:eastAsia="標楷體"/>
          <w:sz w:val="28"/>
        </w:rPr>
      </w:pPr>
    </w:p>
    <w:p w14:paraId="47B1B91F" w14:textId="77777777" w:rsidR="006C645F" w:rsidRDefault="006C645F" w:rsidP="006C645F">
      <w:pPr>
        <w:pStyle w:val="Web"/>
        <w:tabs>
          <w:tab w:val="left" w:pos="600"/>
          <w:tab w:val="left" w:pos="1162"/>
        </w:tabs>
        <w:spacing w:before="0" w:beforeAutospacing="0" w:after="0" w:afterAutospacing="0"/>
        <w:ind w:left="1652" w:hangingChars="590" w:hanging="1652"/>
        <w:rPr>
          <w:rFonts w:ascii="標楷體" w:eastAsia="標楷體" w:hAnsi="標楷體"/>
          <w:bCs/>
          <w:color w:val="000000"/>
          <w:sz w:val="28"/>
          <w:szCs w:val="28"/>
        </w:rPr>
      </w:pP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* 停車訊息</w:t>
      </w: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(1)</w:t>
      </w:r>
      <w:r>
        <w:rPr>
          <w:rFonts w:ascii="標楷體" w:eastAsia="標楷體" w:hAnsi="標楷體"/>
          <w:bCs/>
          <w:color w:val="000000"/>
          <w:sz w:val="28"/>
          <w:szCs w:val="28"/>
        </w:rPr>
        <w:t>市區門診部</w:t>
      </w: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汽機車</w:t>
      </w: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>收費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停車場</w:t>
      </w:r>
      <w:r>
        <w:rPr>
          <w:rFonts w:ascii="標楷體" w:eastAsia="標楷體" w:hAnsi="標楷體"/>
          <w:bCs/>
          <w:color w:val="000000"/>
          <w:sz w:val="28"/>
          <w:szCs w:val="28"/>
        </w:rPr>
        <w:t>每小時30元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。</w:t>
      </w:r>
      <w:r>
        <w:rPr>
          <w:rFonts w:ascii="標楷體" w:eastAsia="標楷體" w:hAnsi="標楷體"/>
          <w:bCs/>
          <w:color w:val="000000"/>
          <w:sz w:val="28"/>
          <w:szCs w:val="28"/>
        </w:rPr>
        <w:t>可多利用周邊</w:t>
      </w:r>
      <w:r w:rsidRPr="00374681">
        <w:rPr>
          <w:rFonts w:ascii="標楷體" w:eastAsia="標楷體" w:hAnsi="標楷體"/>
          <w:b/>
          <w:bCs/>
          <w:color w:val="000000"/>
          <w:sz w:val="28"/>
          <w:szCs w:val="28"/>
        </w:rPr>
        <w:t>汽車停車</w:t>
      </w:r>
      <w:r w:rsidRPr="00374681">
        <w:rPr>
          <w:rFonts w:ascii="標楷體" w:eastAsia="標楷體" w:hAnsi="標楷體"/>
          <w:bCs/>
          <w:color w:val="000000"/>
          <w:sz w:val="28"/>
          <w:szCs w:val="28"/>
        </w:rPr>
        <w:t>場</w:t>
      </w: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(新轉運站-每小時30元/(當日最高60元)/舊轉運站-每小時20元(當日最高50元) 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14:paraId="0817A9C4" w14:textId="77777777" w:rsidR="006C645F" w:rsidRPr="00247D10" w:rsidRDefault="006C645F" w:rsidP="006C645F">
      <w:pPr>
        <w:pStyle w:val="Web"/>
        <w:tabs>
          <w:tab w:val="left" w:pos="600"/>
          <w:tab w:val="left" w:pos="1162"/>
        </w:tabs>
        <w:spacing w:before="0" w:beforeAutospacing="0" w:after="0" w:afterAutospacing="0"/>
        <w:ind w:left="1652" w:hangingChars="590" w:hanging="1652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   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(2)周邊</w:t>
      </w:r>
      <w:r w:rsidRPr="00374681">
        <w:rPr>
          <w:rFonts w:ascii="標楷體" w:eastAsia="標楷體" w:hAnsi="標楷體"/>
          <w:b/>
          <w:bCs/>
          <w:color w:val="000000"/>
          <w:sz w:val="28"/>
          <w:szCs w:val="28"/>
        </w:rPr>
        <w:t>機車停車</w:t>
      </w: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(轉運站每小時10元/每日最高20元)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 xml:space="preserve"> </w:t>
      </w:r>
    </w:p>
    <w:p w14:paraId="0ED86CF8" w14:textId="77777777" w:rsidR="006C645F" w:rsidRPr="00247D10" w:rsidRDefault="006C645F" w:rsidP="006C645F">
      <w:pPr>
        <w:pStyle w:val="Web"/>
        <w:tabs>
          <w:tab w:val="left" w:pos="600"/>
          <w:tab w:val="left" w:pos="1162"/>
        </w:tabs>
        <w:spacing w:before="0" w:beforeAutospacing="0" w:after="0" w:afterAutospacing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*</w:t>
      </w: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大眾運輸</w:t>
      </w: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(1)搭乘火車</w:t>
      </w:r>
      <w:r>
        <w:rPr>
          <w:rFonts w:ascii="標楷體" w:eastAsia="標楷體" w:hAnsi="標楷體"/>
          <w:bCs/>
          <w:color w:val="000000"/>
          <w:sz w:val="28"/>
          <w:szCs w:val="28"/>
        </w:rPr>
        <w:t>宜蘭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站下車，步行約</w:t>
      </w:r>
      <w:r>
        <w:rPr>
          <w:rFonts w:ascii="標楷體" w:eastAsia="標楷體" w:hAnsi="標楷體"/>
          <w:bCs/>
          <w:color w:val="000000"/>
          <w:sz w:val="28"/>
          <w:szCs w:val="28"/>
        </w:rPr>
        <w:t>3-5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分鐘</w:t>
      </w: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1FD91261" w14:textId="77777777" w:rsidR="006C645F" w:rsidRPr="006C645F" w:rsidRDefault="006C645F" w:rsidP="006C645F">
      <w:pPr>
        <w:pStyle w:val="Web"/>
        <w:tabs>
          <w:tab w:val="left" w:pos="600"/>
          <w:tab w:val="left" w:pos="1162"/>
        </w:tabs>
        <w:spacing w:before="0" w:beforeAutospacing="0" w:after="0" w:afterAutospacing="0"/>
        <w:ind w:firstLineChars="560" w:firstLine="1568"/>
        <w:rPr>
          <w:rFonts w:ascii="Calibri" w:eastAsia="標楷體" w:hAnsi="Calibri"/>
          <w:sz w:val="28"/>
          <w:szCs w:val="28"/>
        </w:rPr>
      </w:pPr>
      <w:r w:rsidRPr="00247D10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(2)搭乘</w:t>
      </w:r>
      <w:r>
        <w:rPr>
          <w:rFonts w:ascii="標楷體" w:eastAsia="標楷體" w:hAnsi="標楷體"/>
          <w:bCs/>
          <w:color w:val="000000"/>
          <w:sz w:val="28"/>
          <w:szCs w:val="28"/>
        </w:rPr>
        <w:t>噶瑪蘭或首都客運宜蘭轉運站下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車，</w:t>
      </w:r>
      <w:r>
        <w:rPr>
          <w:rFonts w:ascii="標楷體" w:eastAsia="標楷體" w:hAnsi="標楷體"/>
          <w:bCs/>
          <w:color w:val="000000"/>
          <w:sz w:val="28"/>
          <w:szCs w:val="28"/>
        </w:rPr>
        <w:t>步行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約</w:t>
      </w:r>
      <w:r>
        <w:rPr>
          <w:rFonts w:ascii="標楷體" w:eastAsia="標楷體" w:hAnsi="標楷體"/>
          <w:bCs/>
          <w:color w:val="000000"/>
          <w:sz w:val="28"/>
          <w:szCs w:val="28"/>
        </w:rPr>
        <w:t>3-5</w:t>
      </w:r>
      <w:r w:rsidRPr="00247D10">
        <w:rPr>
          <w:rFonts w:ascii="標楷體" w:eastAsia="標楷體" w:hAnsi="標楷體"/>
          <w:bCs/>
          <w:color w:val="000000"/>
          <w:sz w:val="28"/>
          <w:szCs w:val="28"/>
        </w:rPr>
        <w:t>分鐘。</w:t>
      </w:r>
    </w:p>
    <w:p w14:paraId="65A2D420" w14:textId="77777777" w:rsidR="006C645F" w:rsidRPr="006C645F" w:rsidRDefault="006C645F" w:rsidP="00336374">
      <w:pPr>
        <w:spacing w:line="540" w:lineRule="exact"/>
        <w:rPr>
          <w:rFonts w:eastAsia="標楷體"/>
          <w:sz w:val="28"/>
        </w:rPr>
      </w:pPr>
    </w:p>
    <w:sectPr w:rsidR="006C645F" w:rsidRPr="006C645F" w:rsidSect="009675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2A6E" w14:textId="77777777" w:rsidR="00CF6942" w:rsidRDefault="00CF6942" w:rsidP="004C764E">
      <w:r>
        <w:separator/>
      </w:r>
    </w:p>
  </w:endnote>
  <w:endnote w:type="continuationSeparator" w:id="0">
    <w:p w14:paraId="0C5D2D2B" w14:textId="77777777" w:rsidR="00CF6942" w:rsidRDefault="00CF6942" w:rsidP="004C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 ，serif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F855" w14:textId="77777777" w:rsidR="00CF6942" w:rsidRDefault="00CF6942" w:rsidP="004C764E">
      <w:r>
        <w:separator/>
      </w:r>
    </w:p>
  </w:footnote>
  <w:footnote w:type="continuationSeparator" w:id="0">
    <w:p w14:paraId="2CFDC412" w14:textId="77777777" w:rsidR="00CF6942" w:rsidRDefault="00CF6942" w:rsidP="004C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AE9"/>
    <w:multiLevelType w:val="multilevel"/>
    <w:tmpl w:val="E4FA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60C3D"/>
    <w:multiLevelType w:val="hybridMultilevel"/>
    <w:tmpl w:val="5C106592"/>
    <w:lvl w:ilvl="0" w:tplc="9B8E41F2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C7716A"/>
    <w:multiLevelType w:val="multilevel"/>
    <w:tmpl w:val="755C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235F1"/>
    <w:multiLevelType w:val="hybridMultilevel"/>
    <w:tmpl w:val="1C346014"/>
    <w:lvl w:ilvl="0" w:tplc="6270DE6A">
      <w:start w:val="2"/>
      <w:numFmt w:val="decimal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32775"/>
    <w:multiLevelType w:val="hybridMultilevel"/>
    <w:tmpl w:val="FD7E8B6E"/>
    <w:lvl w:ilvl="0" w:tplc="BC407710">
      <w:start w:val="1"/>
      <w:numFmt w:val="taiwaneseCountingThousand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1B82C6F"/>
    <w:multiLevelType w:val="multilevel"/>
    <w:tmpl w:val="B0460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01ECC"/>
    <w:multiLevelType w:val="multilevel"/>
    <w:tmpl w:val="53C8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27103"/>
    <w:multiLevelType w:val="hybridMultilevel"/>
    <w:tmpl w:val="6AA0EB2A"/>
    <w:lvl w:ilvl="0" w:tplc="FFFFFFFF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DCB6352"/>
    <w:multiLevelType w:val="hybridMultilevel"/>
    <w:tmpl w:val="635426A2"/>
    <w:lvl w:ilvl="0" w:tplc="FFFFFFFF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hint="default"/>
        <w:b w:val="0"/>
        <w:color w:val="000000"/>
      </w:rPr>
    </w:lvl>
    <w:lvl w:ilvl="1" w:tplc="FFFFFFFF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3FE73768"/>
    <w:multiLevelType w:val="hybridMultilevel"/>
    <w:tmpl w:val="A86A8BA2"/>
    <w:lvl w:ilvl="0" w:tplc="05EA5A4C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6A219C"/>
    <w:multiLevelType w:val="hybridMultilevel"/>
    <w:tmpl w:val="DF961F44"/>
    <w:lvl w:ilvl="0" w:tplc="B13E1AC2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1" w15:restartNumberingAfterBreak="0">
    <w:nsid w:val="53897ACC"/>
    <w:multiLevelType w:val="hybridMultilevel"/>
    <w:tmpl w:val="933CDB2E"/>
    <w:lvl w:ilvl="0" w:tplc="684812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60"/>
        </w:tabs>
        <w:ind w:left="1560" w:hanging="660"/>
      </w:pPr>
      <w:rPr>
        <w:rFonts w:hint="eastAsia"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6C343D7"/>
    <w:multiLevelType w:val="hybridMultilevel"/>
    <w:tmpl w:val="5A641E78"/>
    <w:lvl w:ilvl="0" w:tplc="3912F29C">
      <w:start w:val="1"/>
      <w:numFmt w:val="decimal"/>
      <w:suff w:val="space"/>
      <w:lvlText w:val="%1."/>
      <w:lvlJc w:val="left"/>
      <w:pPr>
        <w:ind w:left="132" w:hanging="132"/>
      </w:pPr>
      <w:rPr>
        <w:rFonts w:hint="eastAsia"/>
      </w:rPr>
    </w:lvl>
    <w:lvl w:ilvl="1" w:tplc="ABDA4CF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944848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47606D"/>
    <w:multiLevelType w:val="multilevel"/>
    <w:tmpl w:val="EA22A62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5D9C68C8"/>
    <w:multiLevelType w:val="hybridMultilevel"/>
    <w:tmpl w:val="1C9033C8"/>
    <w:lvl w:ilvl="0" w:tplc="FFFFFFFF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07149328">
    <w:abstractNumId w:val="14"/>
  </w:num>
  <w:num w:numId="2" w16cid:durableId="1037046290">
    <w:abstractNumId w:val="12"/>
  </w:num>
  <w:num w:numId="3" w16cid:durableId="2105958826">
    <w:abstractNumId w:val="11"/>
  </w:num>
  <w:num w:numId="4" w16cid:durableId="1897616958">
    <w:abstractNumId w:val="1"/>
  </w:num>
  <w:num w:numId="5" w16cid:durableId="1653099997">
    <w:abstractNumId w:val="7"/>
  </w:num>
  <w:num w:numId="6" w16cid:durableId="1651135305">
    <w:abstractNumId w:val="13"/>
  </w:num>
  <w:num w:numId="7" w16cid:durableId="1572546175">
    <w:abstractNumId w:val="6"/>
  </w:num>
  <w:num w:numId="8" w16cid:durableId="310139535">
    <w:abstractNumId w:val="5"/>
  </w:num>
  <w:num w:numId="9" w16cid:durableId="1645088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4347">
    <w:abstractNumId w:val="0"/>
  </w:num>
  <w:num w:numId="11" w16cid:durableId="1767530410">
    <w:abstractNumId w:val="2"/>
  </w:num>
  <w:num w:numId="12" w16cid:durableId="1313559000">
    <w:abstractNumId w:val="8"/>
  </w:num>
  <w:num w:numId="13" w16cid:durableId="26763107">
    <w:abstractNumId w:val="4"/>
  </w:num>
  <w:num w:numId="14" w16cid:durableId="390541952">
    <w:abstractNumId w:val="9"/>
  </w:num>
  <w:num w:numId="15" w16cid:durableId="668605810">
    <w:abstractNumId w:val="10"/>
  </w:num>
  <w:num w:numId="16" w16cid:durableId="146152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1B"/>
    <w:rsid w:val="0001364E"/>
    <w:rsid w:val="0001719A"/>
    <w:rsid w:val="0004501C"/>
    <w:rsid w:val="00050C16"/>
    <w:rsid w:val="0005402B"/>
    <w:rsid w:val="00065486"/>
    <w:rsid w:val="000735EE"/>
    <w:rsid w:val="00080DDA"/>
    <w:rsid w:val="00083176"/>
    <w:rsid w:val="00087C24"/>
    <w:rsid w:val="00094936"/>
    <w:rsid w:val="000963F6"/>
    <w:rsid w:val="000B0F2A"/>
    <w:rsid w:val="000D3451"/>
    <w:rsid w:val="000E3F63"/>
    <w:rsid w:val="00107920"/>
    <w:rsid w:val="001335AB"/>
    <w:rsid w:val="0013681C"/>
    <w:rsid w:val="00153201"/>
    <w:rsid w:val="00153E17"/>
    <w:rsid w:val="00160D17"/>
    <w:rsid w:val="00165AEE"/>
    <w:rsid w:val="0017400C"/>
    <w:rsid w:val="00175E14"/>
    <w:rsid w:val="00176FBA"/>
    <w:rsid w:val="00180DD0"/>
    <w:rsid w:val="001912D1"/>
    <w:rsid w:val="001A0B09"/>
    <w:rsid w:val="001A5992"/>
    <w:rsid w:val="001C590D"/>
    <w:rsid w:val="001D2658"/>
    <w:rsid w:val="001D7079"/>
    <w:rsid w:val="001E076B"/>
    <w:rsid w:val="001F5F96"/>
    <w:rsid w:val="00206404"/>
    <w:rsid w:val="0022110B"/>
    <w:rsid w:val="0022576B"/>
    <w:rsid w:val="00226213"/>
    <w:rsid w:val="00230B35"/>
    <w:rsid w:val="00234C0C"/>
    <w:rsid w:val="00234EEB"/>
    <w:rsid w:val="002466A3"/>
    <w:rsid w:val="0025518C"/>
    <w:rsid w:val="00270065"/>
    <w:rsid w:val="00277E39"/>
    <w:rsid w:val="002919A5"/>
    <w:rsid w:val="002A1B7B"/>
    <w:rsid w:val="002A2CCF"/>
    <w:rsid w:val="002B43A9"/>
    <w:rsid w:val="002B5158"/>
    <w:rsid w:val="002D15D8"/>
    <w:rsid w:val="0030518A"/>
    <w:rsid w:val="00320301"/>
    <w:rsid w:val="00334DE8"/>
    <w:rsid w:val="00336374"/>
    <w:rsid w:val="00355B50"/>
    <w:rsid w:val="00355E11"/>
    <w:rsid w:val="0036740A"/>
    <w:rsid w:val="003749AE"/>
    <w:rsid w:val="0037760C"/>
    <w:rsid w:val="003A15AE"/>
    <w:rsid w:val="003A40E7"/>
    <w:rsid w:val="003A67FD"/>
    <w:rsid w:val="003C7557"/>
    <w:rsid w:val="003E1F42"/>
    <w:rsid w:val="003F4A65"/>
    <w:rsid w:val="00411B3F"/>
    <w:rsid w:val="00447939"/>
    <w:rsid w:val="004737C9"/>
    <w:rsid w:val="00476A78"/>
    <w:rsid w:val="004A5687"/>
    <w:rsid w:val="004C764E"/>
    <w:rsid w:val="004E411B"/>
    <w:rsid w:val="00510CAC"/>
    <w:rsid w:val="0052710A"/>
    <w:rsid w:val="005311BC"/>
    <w:rsid w:val="00537E59"/>
    <w:rsid w:val="005469F1"/>
    <w:rsid w:val="0055747D"/>
    <w:rsid w:val="0057706B"/>
    <w:rsid w:val="00581722"/>
    <w:rsid w:val="00585943"/>
    <w:rsid w:val="00597678"/>
    <w:rsid w:val="005B2EED"/>
    <w:rsid w:val="005B6293"/>
    <w:rsid w:val="005C2EDD"/>
    <w:rsid w:val="005D2F60"/>
    <w:rsid w:val="005D72BA"/>
    <w:rsid w:val="005E3F76"/>
    <w:rsid w:val="005F369A"/>
    <w:rsid w:val="0060064C"/>
    <w:rsid w:val="0060351B"/>
    <w:rsid w:val="00621BF9"/>
    <w:rsid w:val="006301DA"/>
    <w:rsid w:val="00635A64"/>
    <w:rsid w:val="00635BA4"/>
    <w:rsid w:val="006370B4"/>
    <w:rsid w:val="00646D32"/>
    <w:rsid w:val="0065088F"/>
    <w:rsid w:val="006653A5"/>
    <w:rsid w:val="00671649"/>
    <w:rsid w:val="00685F48"/>
    <w:rsid w:val="0068616E"/>
    <w:rsid w:val="00697BE2"/>
    <w:rsid w:val="006A759A"/>
    <w:rsid w:val="006C645F"/>
    <w:rsid w:val="006C6C86"/>
    <w:rsid w:val="006F4271"/>
    <w:rsid w:val="007246DB"/>
    <w:rsid w:val="00730C22"/>
    <w:rsid w:val="00731AB0"/>
    <w:rsid w:val="00735BCA"/>
    <w:rsid w:val="00744CE4"/>
    <w:rsid w:val="00745B86"/>
    <w:rsid w:val="00756944"/>
    <w:rsid w:val="00766C72"/>
    <w:rsid w:val="007728AD"/>
    <w:rsid w:val="0077783D"/>
    <w:rsid w:val="007873F7"/>
    <w:rsid w:val="00794138"/>
    <w:rsid w:val="007A2E7A"/>
    <w:rsid w:val="007A49DB"/>
    <w:rsid w:val="007A4CAB"/>
    <w:rsid w:val="007B6B9A"/>
    <w:rsid w:val="007D159F"/>
    <w:rsid w:val="007E0BBB"/>
    <w:rsid w:val="007F6154"/>
    <w:rsid w:val="008249FB"/>
    <w:rsid w:val="00830050"/>
    <w:rsid w:val="00843D55"/>
    <w:rsid w:val="0084612C"/>
    <w:rsid w:val="00847A4A"/>
    <w:rsid w:val="00850B79"/>
    <w:rsid w:val="00875609"/>
    <w:rsid w:val="00876317"/>
    <w:rsid w:val="0088506D"/>
    <w:rsid w:val="00890533"/>
    <w:rsid w:val="008B4B34"/>
    <w:rsid w:val="008C1754"/>
    <w:rsid w:val="008E1009"/>
    <w:rsid w:val="008F3663"/>
    <w:rsid w:val="00911080"/>
    <w:rsid w:val="00913FC4"/>
    <w:rsid w:val="00941635"/>
    <w:rsid w:val="00952AC5"/>
    <w:rsid w:val="00966E36"/>
    <w:rsid w:val="0096757B"/>
    <w:rsid w:val="00982408"/>
    <w:rsid w:val="0099235D"/>
    <w:rsid w:val="009929CF"/>
    <w:rsid w:val="009A1B85"/>
    <w:rsid w:val="009B022C"/>
    <w:rsid w:val="009B3D1B"/>
    <w:rsid w:val="009D2B2D"/>
    <w:rsid w:val="009D4152"/>
    <w:rsid w:val="009E29E5"/>
    <w:rsid w:val="009E5336"/>
    <w:rsid w:val="009E57A1"/>
    <w:rsid w:val="009E78CB"/>
    <w:rsid w:val="009F507D"/>
    <w:rsid w:val="00A11C33"/>
    <w:rsid w:val="00A329E0"/>
    <w:rsid w:val="00A33378"/>
    <w:rsid w:val="00A36E5C"/>
    <w:rsid w:val="00A428A7"/>
    <w:rsid w:val="00A60BF4"/>
    <w:rsid w:val="00A900E7"/>
    <w:rsid w:val="00A9174E"/>
    <w:rsid w:val="00A92F0D"/>
    <w:rsid w:val="00A937F1"/>
    <w:rsid w:val="00AC7601"/>
    <w:rsid w:val="00AD0055"/>
    <w:rsid w:val="00AE7475"/>
    <w:rsid w:val="00B13F45"/>
    <w:rsid w:val="00B162D4"/>
    <w:rsid w:val="00B2057F"/>
    <w:rsid w:val="00B2644A"/>
    <w:rsid w:val="00B56600"/>
    <w:rsid w:val="00B71A48"/>
    <w:rsid w:val="00B76C14"/>
    <w:rsid w:val="00B9574F"/>
    <w:rsid w:val="00BA2CCC"/>
    <w:rsid w:val="00BA5F2F"/>
    <w:rsid w:val="00BB305F"/>
    <w:rsid w:val="00BC7755"/>
    <w:rsid w:val="00BE37CE"/>
    <w:rsid w:val="00BE4AA6"/>
    <w:rsid w:val="00BF08B0"/>
    <w:rsid w:val="00BF3581"/>
    <w:rsid w:val="00BF3A86"/>
    <w:rsid w:val="00BF3E91"/>
    <w:rsid w:val="00C1020A"/>
    <w:rsid w:val="00C15A43"/>
    <w:rsid w:val="00C41249"/>
    <w:rsid w:val="00C43907"/>
    <w:rsid w:val="00C55337"/>
    <w:rsid w:val="00CA30AD"/>
    <w:rsid w:val="00CC249D"/>
    <w:rsid w:val="00CC39A1"/>
    <w:rsid w:val="00CD1BBA"/>
    <w:rsid w:val="00CF6942"/>
    <w:rsid w:val="00CF71F1"/>
    <w:rsid w:val="00D0609B"/>
    <w:rsid w:val="00D100FF"/>
    <w:rsid w:val="00D12634"/>
    <w:rsid w:val="00D1383C"/>
    <w:rsid w:val="00D15FF8"/>
    <w:rsid w:val="00D17357"/>
    <w:rsid w:val="00D30437"/>
    <w:rsid w:val="00D77871"/>
    <w:rsid w:val="00D97313"/>
    <w:rsid w:val="00DB32AE"/>
    <w:rsid w:val="00DD00F9"/>
    <w:rsid w:val="00E049EF"/>
    <w:rsid w:val="00E478DC"/>
    <w:rsid w:val="00E5069C"/>
    <w:rsid w:val="00E5183A"/>
    <w:rsid w:val="00E52D39"/>
    <w:rsid w:val="00E52E3A"/>
    <w:rsid w:val="00E61769"/>
    <w:rsid w:val="00E652DC"/>
    <w:rsid w:val="00E808D2"/>
    <w:rsid w:val="00E83824"/>
    <w:rsid w:val="00E84A67"/>
    <w:rsid w:val="00E87061"/>
    <w:rsid w:val="00EB4D4D"/>
    <w:rsid w:val="00EC5545"/>
    <w:rsid w:val="00EC6F4D"/>
    <w:rsid w:val="00ED2196"/>
    <w:rsid w:val="00ED3433"/>
    <w:rsid w:val="00ED4F5B"/>
    <w:rsid w:val="00EF3832"/>
    <w:rsid w:val="00F1548E"/>
    <w:rsid w:val="00F37FE3"/>
    <w:rsid w:val="00F6150F"/>
    <w:rsid w:val="00F72020"/>
    <w:rsid w:val="00F83F20"/>
    <w:rsid w:val="00F949F2"/>
    <w:rsid w:val="00F958D3"/>
    <w:rsid w:val="00FA1BE8"/>
    <w:rsid w:val="00FB0135"/>
    <w:rsid w:val="00FB709D"/>
    <w:rsid w:val="00FC1CA2"/>
    <w:rsid w:val="00FD02C3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E27E3"/>
  <w15:chartTrackingRefBased/>
  <w15:docId w15:val="{622842F3-2407-4BB0-96E1-46B57A57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rFonts w:eastAsia="標楷體"/>
      <w:sz w:val="32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0"/>
    <w:link w:val="a8"/>
    <w:rsid w:val="004C76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4C764E"/>
    <w:rPr>
      <w:kern w:val="2"/>
    </w:rPr>
  </w:style>
  <w:style w:type="paragraph" w:styleId="a9">
    <w:name w:val="footer"/>
    <w:basedOn w:val="a0"/>
    <w:link w:val="aa"/>
    <w:rsid w:val="004C76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4C764E"/>
    <w:rPr>
      <w:kern w:val="2"/>
    </w:rPr>
  </w:style>
  <w:style w:type="paragraph" w:customStyle="1" w:styleId="a">
    <w:name w:val="分項段落"/>
    <w:basedOn w:val="a0"/>
    <w:rsid w:val="00766C72"/>
    <w:pPr>
      <w:widowControl/>
      <w:numPr>
        <w:numId w:val="6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character" w:customStyle="1" w:styleId="st1">
    <w:name w:val="st1"/>
    <w:basedOn w:val="a1"/>
    <w:rsid w:val="00AE7475"/>
  </w:style>
  <w:style w:type="paragraph" w:customStyle="1" w:styleId="Default">
    <w:name w:val="Default"/>
    <w:rsid w:val="00BA5F2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  <w:lang w:bidi="hi-IN"/>
    </w:rPr>
  </w:style>
  <w:style w:type="character" w:customStyle="1" w:styleId="apple-converted-space">
    <w:name w:val="apple-converted-space"/>
    <w:basedOn w:val="a1"/>
    <w:rsid w:val="00D15FF8"/>
  </w:style>
  <w:style w:type="character" w:customStyle="1" w:styleId="mailheadertext1">
    <w:name w:val="mailheadertext1"/>
    <w:rsid w:val="00E808D2"/>
    <w:rPr>
      <w:i w:val="0"/>
      <w:iCs w:val="0"/>
      <w:color w:val="353531"/>
    </w:rPr>
  </w:style>
  <w:style w:type="character" w:customStyle="1" w:styleId="txt">
    <w:name w:val="txt"/>
    <w:basedOn w:val="a1"/>
    <w:rsid w:val="00A428A7"/>
  </w:style>
  <w:style w:type="paragraph" w:styleId="ab">
    <w:name w:val="List Paragraph"/>
    <w:basedOn w:val="a0"/>
    <w:uiPriority w:val="34"/>
    <w:qFormat/>
    <w:rsid w:val="00BF358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nurse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nius\Desktop\&#31532;9.&#27425;\115.04.15&#20840;&#20154;&#29031;&#35703;-&#24859;&#33287;&#38364;&#25079;&#23526;&#36368;&#35336;&#30059;&#26360;(1)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115.04.15全人照護-愛與關懷實踐計畫書(1).dotx</Template>
  <TotalTime>1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http://www.inurse.org.tw/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員山榮民醫院護理部護理專案研習會</dc:title>
  <dc:subject/>
  <dc:creator>genius</dc:creator>
  <cp:keywords/>
  <cp:lastModifiedBy>小姐 簡</cp:lastModifiedBy>
  <cp:revision>2</cp:revision>
  <cp:lastPrinted>2019-06-14T04:07:00Z</cp:lastPrinted>
  <dcterms:created xsi:type="dcterms:W3CDTF">2026-02-24T02:15:00Z</dcterms:created>
  <dcterms:modified xsi:type="dcterms:W3CDTF">2026-02-24T02:15:00Z</dcterms:modified>
</cp:coreProperties>
</file>